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37E91" w14:textId="558BB539" w:rsidR="009238A3" w:rsidRPr="00F8327D" w:rsidRDefault="00872EEB" w:rsidP="00A57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327D">
        <w:rPr>
          <w:rFonts w:ascii="Times New Roman" w:hAnsi="Times New Roman" w:cs="Times New Roman"/>
          <w:b/>
          <w:bCs/>
          <w:sz w:val="32"/>
          <w:szCs w:val="32"/>
        </w:rPr>
        <w:t>TÁJÉKOZTATÓ</w:t>
      </w:r>
    </w:p>
    <w:p w14:paraId="6C850400" w14:textId="6BB435BA" w:rsidR="00872EEB" w:rsidRDefault="00872EEB" w:rsidP="00A57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38A3">
        <w:rPr>
          <w:rFonts w:ascii="Times New Roman" w:hAnsi="Times New Roman" w:cs="Times New Roman"/>
          <w:b/>
          <w:bCs/>
          <w:sz w:val="32"/>
          <w:szCs w:val="32"/>
        </w:rPr>
        <w:t>szavazatszámláló bizottság</w:t>
      </w:r>
      <w:r w:rsidR="007A3B15" w:rsidRPr="009238A3">
        <w:rPr>
          <w:rFonts w:ascii="Times New Roman" w:hAnsi="Times New Roman" w:cs="Times New Roman"/>
          <w:b/>
          <w:bCs/>
          <w:sz w:val="32"/>
          <w:szCs w:val="32"/>
        </w:rPr>
        <w:t xml:space="preserve">gal </w:t>
      </w:r>
      <w:r w:rsidR="00603F7D">
        <w:rPr>
          <w:rFonts w:ascii="Times New Roman" w:hAnsi="Times New Roman" w:cs="Times New Roman"/>
          <w:b/>
          <w:bCs/>
          <w:sz w:val="32"/>
          <w:szCs w:val="32"/>
        </w:rPr>
        <w:t xml:space="preserve">(a továbbiakban: SZSZB) </w:t>
      </w:r>
      <w:r w:rsidR="00F8327D" w:rsidRPr="009238A3">
        <w:rPr>
          <w:rFonts w:ascii="Times New Roman" w:hAnsi="Times New Roman" w:cs="Times New Roman"/>
          <w:b/>
          <w:bCs/>
          <w:sz w:val="32"/>
          <w:szCs w:val="32"/>
        </w:rPr>
        <w:t xml:space="preserve">kapcsolatos </w:t>
      </w:r>
      <w:r w:rsidR="000432C5">
        <w:rPr>
          <w:rFonts w:ascii="Times New Roman" w:hAnsi="Times New Roman" w:cs="Times New Roman"/>
          <w:b/>
          <w:bCs/>
          <w:sz w:val="32"/>
          <w:szCs w:val="32"/>
        </w:rPr>
        <w:t xml:space="preserve">gyakori </w:t>
      </w:r>
      <w:r w:rsidR="00F8327D" w:rsidRPr="009238A3">
        <w:rPr>
          <w:rFonts w:ascii="Times New Roman" w:hAnsi="Times New Roman" w:cs="Times New Roman"/>
          <w:b/>
          <w:bCs/>
          <w:sz w:val="32"/>
          <w:szCs w:val="32"/>
        </w:rPr>
        <w:t>kérdésekről</w:t>
      </w:r>
    </w:p>
    <w:p w14:paraId="77192387" w14:textId="77777777" w:rsidR="00A57CA8" w:rsidRPr="00F8327D" w:rsidRDefault="00A57CA8" w:rsidP="00A57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E8008C7" w14:textId="232E37D2" w:rsidR="00CF168A" w:rsidRPr="00E112E5" w:rsidRDefault="00CF168A" w:rsidP="00A57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20300E" wp14:editId="355755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95950" cy="285750"/>
                <wp:effectExtent l="0" t="0" r="19050" b="1905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803D8" w14:textId="6B2CB5F0" w:rsidR="00CF168A" w:rsidRPr="00E112E5" w:rsidRDefault="00603F7D" w:rsidP="00CF16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 w:rsidR="00CF168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168A"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Ki lehet </w:t>
                            </w:r>
                            <w:proofErr w:type="spellStart"/>
                            <w:r w:rsidR="00337B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SZSZB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-nek</w:t>
                            </w:r>
                            <w:proofErr w:type="spellEnd"/>
                            <w:r w:rsidR="00337B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168A"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tag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ja</w:t>
                            </w:r>
                            <w:r w:rsidR="00CF168A"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14:paraId="502A08D8" w14:textId="486824D3" w:rsidR="00CF168A" w:rsidRDefault="00CF168A" w:rsidP="00CF16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20300E" id="_x0000_t202" coordsize="21600,21600" o:spt="202" path="m,l,21600r21600,l21600,xe">
                <v:stroke joinstyle="miter"/>
                <v:path gradientshapeok="t" o:connecttype="rect"/>
              </v:shapetype>
              <v:shape id="Szövegdoboz 6" o:spid="_x0000_s1026" type="#_x0000_t202" style="position:absolute;left:0;text-align:left;margin-left:0;margin-top:-.05pt;width:448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" fillcolor="#cff" strokeweight=".5pt">
                <v:textbox>
                  <w:txbxContent>
                    <w:p w14:paraId="036803D8" w14:textId="6B2CB5F0" w:rsidR="00CF168A" w:rsidRPr="00E112E5" w:rsidRDefault="00603F7D" w:rsidP="00CF168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1.</w:t>
                      </w:r>
                      <w:r w:rsidR="00CF168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F168A"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Ki lehet </w:t>
                      </w:r>
                      <w:r w:rsidR="00337B6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SZSZB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-nek</w:t>
                      </w:r>
                      <w:r w:rsidR="00337B6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F168A"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tag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ja</w:t>
                      </w:r>
                      <w:r w:rsidR="00CF168A"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? </w:t>
                      </w:r>
                    </w:p>
                    <w:p w14:paraId="502A08D8" w14:textId="486824D3" w:rsidR="00CF168A" w:rsidRDefault="00CF168A" w:rsidP="00CF168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34C435" w14:textId="431C723D" w:rsidR="00D8432A" w:rsidRPr="00E112E5" w:rsidRDefault="00D8432A" w:rsidP="00A57CA8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1C46F6D" w14:textId="0E480379" w:rsidR="001A5779" w:rsidRDefault="00337B6D" w:rsidP="00A57CA8">
      <w:pPr>
        <w:pStyle w:val="NormlWeb"/>
        <w:spacing w:before="0" w:beforeAutospacing="0" w:after="0" w:afterAutospacing="0"/>
        <w:ind w:left="284"/>
        <w:jc w:val="both"/>
        <w:textAlignment w:val="baseline"/>
      </w:pPr>
      <w:r>
        <w:t xml:space="preserve">Az </w:t>
      </w:r>
      <w:proofErr w:type="spellStart"/>
      <w:r w:rsidR="00F606BC" w:rsidRPr="00E112E5">
        <w:t>SZSZB</w:t>
      </w:r>
      <w:r>
        <w:t>-nek</w:t>
      </w:r>
      <w:proofErr w:type="spellEnd"/>
      <w:r w:rsidR="00F606BC" w:rsidRPr="00E112E5">
        <w:t xml:space="preserve"> </w:t>
      </w:r>
      <w:r w:rsidR="005B33A6" w:rsidRPr="00E112E5">
        <w:t xml:space="preserve">csak a </w:t>
      </w:r>
      <w:r w:rsidR="003D571F" w:rsidRPr="00E112E5">
        <w:t>Budapest</w:t>
      </w:r>
      <w:r w:rsidR="005B33A6" w:rsidRPr="00E112E5">
        <w:t xml:space="preserve"> </w:t>
      </w:r>
      <w:r w:rsidR="003D571F" w:rsidRPr="00E112E5">
        <w:t xml:space="preserve">XVIII. kerületi </w:t>
      </w:r>
      <w:r w:rsidR="00DB48B0">
        <w:t xml:space="preserve">állandó </w:t>
      </w:r>
      <w:r w:rsidR="005B33A6" w:rsidRPr="00E112E5">
        <w:t>lakcímmel rendelkező, a központi névjegyzékben szereplő választópolgár lehet tagja</w:t>
      </w:r>
      <w:r w:rsidR="00DB48B0">
        <w:t xml:space="preserve"> (</w:t>
      </w:r>
      <w:proofErr w:type="spellStart"/>
      <w:r w:rsidR="00DB48B0">
        <w:t>Ve</w:t>
      </w:r>
      <w:proofErr w:type="spellEnd"/>
      <w:r w:rsidR="00DB48B0">
        <w:t>. 17. §)</w:t>
      </w:r>
    </w:p>
    <w:p w14:paraId="79492E86" w14:textId="77777777" w:rsidR="00CF168A" w:rsidRPr="00E112E5" w:rsidRDefault="00CF168A" w:rsidP="00A57CA8">
      <w:pPr>
        <w:pStyle w:val="NormlWeb"/>
        <w:spacing w:before="0" w:beforeAutospacing="0" w:after="0" w:afterAutospacing="0"/>
        <w:ind w:left="284"/>
        <w:jc w:val="both"/>
        <w:textAlignment w:val="baseline"/>
        <w:rPr>
          <w:bdr w:val="none" w:sz="0" w:space="0" w:color="auto" w:frame="1"/>
        </w:rPr>
      </w:pPr>
    </w:p>
    <w:p w14:paraId="54B3286A" w14:textId="53F0482B" w:rsidR="005B33A6" w:rsidRDefault="00CF168A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0D740F" wp14:editId="727799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95950" cy="285750"/>
                <wp:effectExtent l="0" t="0" r="19050" b="1905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01356" w14:textId="0FEB2333" w:rsidR="00CF168A" w:rsidRPr="00E112E5" w:rsidRDefault="00CF168A" w:rsidP="00CF16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3F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Ki nem lehet </w:t>
                            </w:r>
                            <w:proofErr w:type="spellStart"/>
                            <w:r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SZSZB</w:t>
                            </w:r>
                            <w:r w:rsidR="00603F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-nek</w:t>
                            </w:r>
                            <w:proofErr w:type="spellEnd"/>
                            <w:r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tag</w:t>
                            </w:r>
                            <w:r w:rsidR="00603F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ja</w:t>
                            </w:r>
                            <w:r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A79CE25" w14:textId="15A2B29F" w:rsidR="00CF168A" w:rsidRDefault="00CF168A" w:rsidP="00CF168A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0D740F" id="Szövegdoboz 7" o:spid="_x0000_s1027" type="#_x0000_t202" style="position:absolute;left:0;text-align:left;margin-left:0;margin-top:-.05pt;width:448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" fillcolor="#cff" strokeweight=".5pt">
                <v:textbox>
                  <w:txbxContent>
                    <w:p w14:paraId="7B701356" w14:textId="0FEB2333" w:rsidR="00CF168A" w:rsidRPr="00E112E5" w:rsidRDefault="00CF168A" w:rsidP="00CF168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03F7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Ki nem lehet SZSZB</w:t>
                      </w:r>
                      <w:r w:rsidR="00603F7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-nek</w:t>
                      </w:r>
                      <w:r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tag</w:t>
                      </w:r>
                      <w:r w:rsidR="00603F7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ja</w:t>
                      </w:r>
                      <w:r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5A79CE25" w14:textId="15A2B29F" w:rsidR="00CF168A" w:rsidRDefault="00CF168A" w:rsidP="00CF168A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B449CE6" w14:textId="77777777" w:rsidR="00CF168A" w:rsidRPr="00E112E5" w:rsidRDefault="00CF168A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1F852E2" w14:textId="7BB9ED41" w:rsidR="000432C5" w:rsidRDefault="005B33A6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12E5">
        <w:rPr>
          <w:rFonts w:ascii="Times New Roman" w:hAnsi="Times New Roman" w:cs="Times New Roman"/>
          <w:sz w:val="24"/>
          <w:szCs w:val="24"/>
        </w:rPr>
        <w:t xml:space="preserve">Nem lehet </w:t>
      </w:r>
      <w:r w:rsidR="00F606BC" w:rsidRPr="00E112E5">
        <w:rPr>
          <w:rFonts w:ascii="Times New Roman" w:hAnsi="Times New Roman" w:cs="Times New Roman"/>
          <w:sz w:val="24"/>
          <w:szCs w:val="24"/>
        </w:rPr>
        <w:t>SZSZ</w:t>
      </w:r>
      <w:r w:rsidR="009238A3">
        <w:rPr>
          <w:rFonts w:ascii="Times New Roman" w:hAnsi="Times New Roman" w:cs="Times New Roman"/>
          <w:sz w:val="24"/>
          <w:szCs w:val="24"/>
        </w:rPr>
        <w:t>B</w:t>
      </w:r>
      <w:r w:rsidR="009D1DBE" w:rsidRPr="00E112E5">
        <w:rPr>
          <w:rFonts w:ascii="Times New Roman" w:hAnsi="Times New Roman" w:cs="Times New Roman"/>
          <w:sz w:val="24"/>
          <w:szCs w:val="24"/>
        </w:rPr>
        <w:t xml:space="preserve"> tag</w:t>
      </w:r>
      <w:r w:rsidR="00024937">
        <w:rPr>
          <w:rFonts w:ascii="Times New Roman" w:hAnsi="Times New Roman" w:cs="Times New Roman"/>
          <w:sz w:val="24"/>
          <w:szCs w:val="24"/>
        </w:rPr>
        <w:t>ja</w:t>
      </w:r>
      <w:r w:rsidR="009D1DBE" w:rsidRPr="00E112E5">
        <w:rPr>
          <w:rFonts w:ascii="Times New Roman" w:hAnsi="Times New Roman" w:cs="Times New Roman"/>
          <w:sz w:val="24"/>
          <w:szCs w:val="24"/>
        </w:rPr>
        <w:t xml:space="preserve">: </w:t>
      </w:r>
      <w:r w:rsidRPr="00E112E5">
        <w:rPr>
          <w:rFonts w:ascii="Times New Roman" w:hAnsi="Times New Roman" w:cs="Times New Roman"/>
          <w:sz w:val="24"/>
          <w:szCs w:val="24"/>
        </w:rPr>
        <w:t xml:space="preserve">a köztársasági elnök, a háznagy, képviselő, alpolgármester, jegyző, másik választási bizottság tagja, választási iroda tagja, a Magyar Honvédséggel szolgálati jogviszonyban álló </w:t>
      </w:r>
      <w:r w:rsidR="00E24831" w:rsidRPr="00E24831">
        <w:rPr>
          <w:rFonts w:ascii="Times New Roman" w:hAnsi="Times New Roman" w:cs="Times New Roman"/>
          <w:sz w:val="24"/>
          <w:szCs w:val="24"/>
        </w:rPr>
        <w:t>hivatásos és szerződéses katona, honvéd tisztjelölt, honvéd altiszt-jelölt, és a tényleges szolgálatot ellátó önkéntes tartalékos katona</w:t>
      </w:r>
      <w:r w:rsidRPr="00E112E5">
        <w:rPr>
          <w:rFonts w:ascii="Times New Roman" w:hAnsi="Times New Roman" w:cs="Times New Roman"/>
          <w:sz w:val="24"/>
          <w:szCs w:val="24"/>
        </w:rPr>
        <w:t xml:space="preserve">, valamint jelölt. </w:t>
      </w:r>
      <w:proofErr w:type="gramStart"/>
      <w:r w:rsidRPr="00E112E5">
        <w:rPr>
          <w:rFonts w:ascii="Times New Roman" w:hAnsi="Times New Roman" w:cs="Times New Roman"/>
          <w:sz w:val="24"/>
          <w:szCs w:val="24"/>
        </w:rPr>
        <w:t xml:space="preserve">Ezen túlmenően nem lehet a választási bizottság választott tagja párt tagja, a választókerületben jelöltet állító jelölő szervezet tagja, a választókerületben induló jelölt hozzátartozója, a központi államigazgatási szervekről, valamint a Kormány tagjai és az államtitkárok jogállásáról szóló törvény szerinti központi államigazgatási szervvel vagy a választási bizottság illetékes területén hatáskörrel rendelkező egyéb közigazgatási szervvel kormányzati szolgálati jogviszonyban, </w:t>
      </w:r>
      <w:r w:rsidR="00E24831" w:rsidRPr="00E24831">
        <w:rPr>
          <w:rFonts w:ascii="Times New Roman" w:hAnsi="Times New Roman" w:cs="Times New Roman"/>
          <w:sz w:val="24"/>
          <w:szCs w:val="24"/>
        </w:rPr>
        <w:t>politikai szolgálati jogviszonyban, biztosi jogviszonyban,</w:t>
      </w:r>
      <w:r w:rsidR="00E24831">
        <w:t xml:space="preserve"> </w:t>
      </w:r>
      <w:r w:rsidRPr="00E112E5">
        <w:rPr>
          <w:rFonts w:ascii="Times New Roman" w:hAnsi="Times New Roman" w:cs="Times New Roman"/>
          <w:sz w:val="24"/>
          <w:szCs w:val="24"/>
        </w:rPr>
        <w:t>szolgálati vagy más, munkavégzésre irányuló jogviszonyban áll</w:t>
      </w:r>
      <w:proofErr w:type="gramEnd"/>
      <w:r w:rsidRPr="00E112E5">
        <w:rPr>
          <w:rFonts w:ascii="Times New Roman" w:hAnsi="Times New Roman" w:cs="Times New Roman"/>
          <w:sz w:val="24"/>
          <w:szCs w:val="24"/>
        </w:rPr>
        <w:t xml:space="preserve">ó </w:t>
      </w:r>
      <w:proofErr w:type="gramStart"/>
      <w:r w:rsidRPr="00E112E5">
        <w:rPr>
          <w:rFonts w:ascii="Times New Roman" w:hAnsi="Times New Roman" w:cs="Times New Roman"/>
          <w:sz w:val="24"/>
          <w:szCs w:val="24"/>
        </w:rPr>
        <w:t>személy</w:t>
      </w:r>
      <w:proofErr w:type="gramEnd"/>
      <w:r w:rsidRPr="00E112E5">
        <w:rPr>
          <w:rFonts w:ascii="Times New Roman" w:hAnsi="Times New Roman" w:cs="Times New Roman"/>
          <w:sz w:val="24"/>
          <w:szCs w:val="24"/>
        </w:rPr>
        <w:t xml:space="preserve"> a közalkalmazott kivételével</w:t>
      </w:r>
      <w:r w:rsidR="009D1DBE" w:rsidRPr="00E112E5">
        <w:rPr>
          <w:rFonts w:ascii="Times New Roman" w:hAnsi="Times New Roman" w:cs="Times New Roman"/>
          <w:sz w:val="24"/>
          <w:szCs w:val="24"/>
        </w:rPr>
        <w:t>.</w:t>
      </w:r>
      <w:r w:rsidR="00641A8C">
        <w:rPr>
          <w:rFonts w:ascii="Times New Roman" w:hAnsi="Times New Roman" w:cs="Times New Roman"/>
          <w:sz w:val="24"/>
          <w:szCs w:val="24"/>
        </w:rPr>
        <w:t xml:space="preserve"> </w:t>
      </w:r>
      <w:r w:rsidR="00DB48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B48B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B48B0">
        <w:rPr>
          <w:rFonts w:ascii="Times New Roman" w:hAnsi="Times New Roman" w:cs="Times New Roman"/>
          <w:sz w:val="24"/>
          <w:szCs w:val="24"/>
        </w:rPr>
        <w:t xml:space="preserve">. 18. §) </w:t>
      </w:r>
    </w:p>
    <w:p w14:paraId="27B37949" w14:textId="77777777" w:rsidR="000432C5" w:rsidRDefault="000432C5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507E3A4" w14:textId="43D3DDFF" w:rsidR="000711A0" w:rsidRDefault="009238A3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D6F28" wp14:editId="5A4ACBD0">
                <wp:simplePos x="0" y="0"/>
                <wp:positionH relativeFrom="column">
                  <wp:posOffset>5080</wp:posOffset>
                </wp:positionH>
                <wp:positionV relativeFrom="paragraph">
                  <wp:posOffset>19050</wp:posOffset>
                </wp:positionV>
                <wp:extent cx="5695950" cy="285750"/>
                <wp:effectExtent l="0" t="0" r="19050" b="1905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C0E3F" w14:textId="11905C1B" w:rsidR="009238A3" w:rsidRPr="00E112E5" w:rsidRDefault="00603F7D" w:rsidP="009238A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9238A3"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Meddig és hogyan lehet jelentkezni SZSZB tagnak?</w:t>
                            </w:r>
                          </w:p>
                          <w:p w14:paraId="573C28C5" w14:textId="77777777" w:rsidR="009238A3" w:rsidRDefault="00923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3D6F28" id="Szövegdoboz 1" o:spid="_x0000_s1028" type="#_x0000_t202" style="position:absolute;left:0;text-align:left;margin-left:.4pt;margin-top:1.5pt;width:448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" fillcolor="#cff" strokeweight=".5pt">
                <v:textbox>
                  <w:txbxContent>
                    <w:p w14:paraId="4C9C0E3F" w14:textId="11905C1B" w:rsidR="009238A3" w:rsidRPr="00E112E5" w:rsidRDefault="00603F7D" w:rsidP="009238A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3. </w:t>
                      </w:r>
                      <w:r w:rsidR="009238A3"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Meddig és hogyan lehet jelentkezni SZSZB tagnak?</w:t>
                      </w:r>
                    </w:p>
                    <w:p w14:paraId="573C28C5" w14:textId="77777777" w:rsidR="009238A3" w:rsidRDefault="009238A3"/>
                  </w:txbxContent>
                </v:textbox>
              </v:shape>
            </w:pict>
          </mc:Fallback>
        </mc:AlternateContent>
      </w:r>
    </w:p>
    <w:p w14:paraId="4D05C892" w14:textId="77777777" w:rsidR="009238A3" w:rsidRDefault="009238A3" w:rsidP="00A57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5EC50" w14:textId="12DEBFB9" w:rsidR="00B676DD" w:rsidRDefault="009D1DBE" w:rsidP="00A57C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9238A3">
        <w:rPr>
          <w:rFonts w:ascii="Times New Roman" w:hAnsi="Times New Roman" w:cs="Times New Roman"/>
          <w:sz w:val="24"/>
          <w:szCs w:val="24"/>
        </w:rPr>
        <w:t>2022. január 15. napjáig</w:t>
      </w:r>
      <w:r w:rsidR="00B676DD" w:rsidRPr="009238A3">
        <w:rPr>
          <w:rFonts w:ascii="Times New Roman" w:hAnsi="Times New Roman" w:cs="Times New Roman"/>
          <w:sz w:val="24"/>
          <w:szCs w:val="24"/>
        </w:rPr>
        <w:t xml:space="preserve"> munkaidőben a Polgárme</w:t>
      </w:r>
      <w:r w:rsidR="00C62110">
        <w:rPr>
          <w:rFonts w:ascii="Times New Roman" w:hAnsi="Times New Roman" w:cs="Times New Roman"/>
          <w:sz w:val="24"/>
          <w:szCs w:val="24"/>
        </w:rPr>
        <w:t>steri Hivatal Ügyfélszolgálati I</w:t>
      </w:r>
      <w:r w:rsidR="00B676DD" w:rsidRPr="009238A3">
        <w:rPr>
          <w:rFonts w:ascii="Times New Roman" w:hAnsi="Times New Roman" w:cs="Times New Roman"/>
          <w:sz w:val="24"/>
          <w:szCs w:val="24"/>
        </w:rPr>
        <w:t>rodáiban (1184 Bp. Üllői út 400</w:t>
      </w:r>
      <w:r w:rsidR="00DB48B0">
        <w:rPr>
          <w:rFonts w:ascii="Times New Roman" w:hAnsi="Times New Roman" w:cs="Times New Roman"/>
          <w:sz w:val="24"/>
          <w:szCs w:val="24"/>
        </w:rPr>
        <w:t>.</w:t>
      </w:r>
      <w:r w:rsidR="00B676DD" w:rsidRPr="009238A3">
        <w:rPr>
          <w:rFonts w:ascii="Times New Roman" w:hAnsi="Times New Roman" w:cs="Times New Roman"/>
          <w:sz w:val="24"/>
          <w:szCs w:val="24"/>
        </w:rPr>
        <w:t xml:space="preserve"> vagy 1188 Bp. Nemes utca 16.) az erre a célra rendszeresített gyűjtőládába, vagy </w:t>
      </w:r>
      <w:r w:rsidR="00024937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</w:t>
      </w:r>
      <w:r w:rsidR="00B676DD" w:rsidRPr="009238A3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</w:t>
      </w:r>
      <w:r w:rsidR="00B676DD" w:rsidRPr="009238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1675 Bp., Pf. 49.</w:t>
      </w:r>
      <w:r w:rsidR="00B676DD" w:rsidRPr="009238A3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postacímre eljuttat</w:t>
      </w:r>
      <w:r w:rsidR="00E923DE" w:rsidRPr="009238A3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ott </w:t>
      </w:r>
      <w:r w:rsidR="00E923DE" w:rsidRPr="009238A3">
        <w:rPr>
          <w:rFonts w:ascii="Times New Roman" w:hAnsi="Times New Roman" w:cs="Times New Roman"/>
          <w:sz w:val="24"/>
          <w:szCs w:val="24"/>
        </w:rPr>
        <w:t>eredeti, saját kezűleg aláírt Nyilatkozat benyújtásával</w:t>
      </w:r>
      <w:r w:rsidR="00B676DD" w:rsidRPr="009238A3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.</w:t>
      </w:r>
    </w:p>
    <w:p w14:paraId="4D5A7909" w14:textId="77777777" w:rsidR="00CF168A" w:rsidRPr="00CF168A" w:rsidRDefault="00CF168A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0F1CA" w14:textId="47904E22" w:rsidR="009D1DBE" w:rsidRPr="00E112E5" w:rsidRDefault="00CF168A" w:rsidP="00A5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74A43" wp14:editId="43A236DF">
                <wp:simplePos x="0" y="0"/>
                <wp:positionH relativeFrom="column">
                  <wp:posOffset>-4445</wp:posOffset>
                </wp:positionH>
                <wp:positionV relativeFrom="paragraph">
                  <wp:posOffset>8255</wp:posOffset>
                </wp:positionV>
                <wp:extent cx="5743575" cy="295275"/>
                <wp:effectExtent l="0" t="0" r="28575" b="2857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3E379" w14:textId="4C6EFD54" w:rsidR="00CF168A" w:rsidRPr="00E112E5" w:rsidRDefault="00603F7D" w:rsidP="00CF16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CF168A"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Ki és mikor választja meg a SZSZB tagokat?</w:t>
                            </w:r>
                          </w:p>
                          <w:p w14:paraId="1005A2C7" w14:textId="77777777" w:rsidR="00CF168A" w:rsidRDefault="00CF168A" w:rsidP="00CF16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374A43" id="Szövegdoboz 2" o:spid="_x0000_s1029" type="#_x0000_t202" style="position:absolute;left:0;text-align:left;margin-left:-.35pt;margin-top:.65pt;width:452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" fillcolor="#cff" strokeweight=".5pt">
                <v:textbox>
                  <w:txbxContent>
                    <w:p w14:paraId="7783E379" w14:textId="4C6EFD54" w:rsidR="00CF168A" w:rsidRPr="00E112E5" w:rsidRDefault="00603F7D" w:rsidP="00CF168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4. </w:t>
                      </w:r>
                      <w:r w:rsidR="00CF168A"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Ki és mikor választja meg a SZSZB tagokat?</w:t>
                      </w:r>
                    </w:p>
                    <w:p w14:paraId="1005A2C7" w14:textId="77777777" w:rsidR="00CF168A" w:rsidRDefault="00CF168A" w:rsidP="00CF168A"/>
                  </w:txbxContent>
                </v:textbox>
              </v:shape>
            </w:pict>
          </mc:Fallback>
        </mc:AlternateContent>
      </w:r>
    </w:p>
    <w:p w14:paraId="16532208" w14:textId="5D96C147" w:rsidR="009238A3" w:rsidRDefault="009238A3" w:rsidP="00A57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8462A" w14:textId="1A24B84B" w:rsidR="00872EEB" w:rsidRPr="00E112E5" w:rsidRDefault="00872EEB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12E5">
        <w:rPr>
          <w:rFonts w:ascii="Times New Roman" w:hAnsi="Times New Roman" w:cs="Times New Roman"/>
          <w:sz w:val="24"/>
          <w:szCs w:val="24"/>
        </w:rPr>
        <w:t>A</w:t>
      </w:r>
      <w:r w:rsidR="00F606BC" w:rsidRPr="00E112E5">
        <w:rPr>
          <w:rFonts w:ascii="Times New Roman" w:hAnsi="Times New Roman" w:cs="Times New Roman"/>
          <w:sz w:val="24"/>
          <w:szCs w:val="24"/>
        </w:rPr>
        <w:t xml:space="preserve">z SZSZB </w:t>
      </w:r>
      <w:r w:rsidR="001762EA">
        <w:rPr>
          <w:rFonts w:ascii="Times New Roman" w:hAnsi="Times New Roman" w:cs="Times New Roman"/>
          <w:sz w:val="24"/>
          <w:szCs w:val="24"/>
        </w:rPr>
        <w:t xml:space="preserve">választott </w:t>
      </w:r>
      <w:r w:rsidRPr="00E112E5">
        <w:rPr>
          <w:rFonts w:ascii="Times New Roman" w:hAnsi="Times New Roman" w:cs="Times New Roman"/>
          <w:sz w:val="24"/>
          <w:szCs w:val="24"/>
        </w:rPr>
        <w:t xml:space="preserve">tagjait a szükséges számban a kerületi önkormányzat képviselő-testülete az országgyűlési képviselők általános választásának kitűzését követően, legkésőbb a szavazás napja előtti huszadik napon választja meg, személyükre a jegyző, mint a helyi választási iroda vezetője tesz javaslatot.  </w:t>
      </w:r>
    </w:p>
    <w:p w14:paraId="3623FBF1" w14:textId="52F87456" w:rsidR="001933EA" w:rsidRPr="00E112E5" w:rsidRDefault="00CF168A" w:rsidP="00A57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3F6BD" wp14:editId="411FDB0F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743575" cy="295275"/>
                <wp:effectExtent l="0" t="0" r="28575" b="2857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169D4" w14:textId="24942EC4" w:rsidR="00CF168A" w:rsidRPr="00E112E5" w:rsidRDefault="00603F7D" w:rsidP="00CF16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5. </w:t>
                            </w:r>
                            <w:r w:rsidR="00CF168A"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Meddig szól a megválasztott SZSZB tag megbízatása?</w:t>
                            </w:r>
                          </w:p>
                          <w:p w14:paraId="47FE87D7" w14:textId="77777777" w:rsidR="00CF168A" w:rsidRDefault="00CF168A" w:rsidP="00CF16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93F6BD" id="Szövegdoboz 3" o:spid="_x0000_s1030" type="#_x0000_t202" style="position:absolute;left:0;text-align:left;margin-left:0;margin-top:9.75pt;width:452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" fillcolor="#cff" strokeweight=".5pt">
                <v:textbox>
                  <w:txbxContent>
                    <w:p w14:paraId="0DC169D4" w14:textId="24942EC4" w:rsidR="00CF168A" w:rsidRPr="00E112E5" w:rsidRDefault="00603F7D" w:rsidP="00CF168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</w:rPr>
                        <w:t xml:space="preserve">5. </w:t>
                      </w:r>
                      <w:r w:rsidR="00CF168A"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</w:rPr>
                        <w:t>Meddig szól a megválasztott SZSZB tag megbízatása?</w:t>
                      </w:r>
                    </w:p>
                    <w:p w14:paraId="47FE87D7" w14:textId="77777777" w:rsidR="00CF168A" w:rsidRDefault="00CF168A" w:rsidP="00CF168A"/>
                  </w:txbxContent>
                </v:textbox>
              </v:shape>
            </w:pict>
          </mc:Fallback>
        </mc:AlternateContent>
      </w:r>
    </w:p>
    <w:p w14:paraId="5788BE98" w14:textId="77777777" w:rsidR="00CF168A" w:rsidRDefault="00CF168A" w:rsidP="00A57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53D91C1" w14:textId="77777777" w:rsidR="00CF168A" w:rsidRDefault="00CF168A" w:rsidP="00A57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bookmarkStart w:id="0" w:name="_Hlk88770101"/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14:paraId="56E73BFA" w14:textId="483C61B1" w:rsidR="0073498D" w:rsidRPr="00CF168A" w:rsidRDefault="00CF168A" w:rsidP="00A57C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</w:t>
      </w:r>
      <w:r w:rsidR="0073498D" w:rsidRPr="00E112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="00F606BC" w:rsidRPr="00E112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z SZSZB </w:t>
      </w:r>
      <w:r w:rsidR="0073498D" w:rsidRPr="00E112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választott tagjának megbízatása a következő általános választásra megválasztott </w:t>
      </w:r>
      <w:r w:rsidR="002F693A" w:rsidRPr="002F693A">
        <w:rPr>
          <w:rFonts w:ascii="Times New Roman" w:hAnsi="Times New Roman" w:cs="Times New Roman"/>
          <w:sz w:val="24"/>
          <w:szCs w:val="24"/>
        </w:rPr>
        <w:t>szavazatszámláló bizottsági tagok megválasztásáig</w:t>
      </w:r>
      <w:r w:rsidR="002F693A">
        <w:t xml:space="preserve"> </w:t>
      </w:r>
      <w:r w:rsidR="0073498D" w:rsidRPr="00E112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tart</w:t>
      </w:r>
      <w:r w:rsidR="00F87D4B" w:rsidRPr="00E112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3FF848BD" w14:textId="77777777" w:rsidR="00872EEB" w:rsidRPr="00E112E5" w:rsidRDefault="00872EEB" w:rsidP="00A5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A2749" w14:textId="4C72CE3D" w:rsidR="00CF168A" w:rsidRDefault="00CF168A" w:rsidP="00A57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5EE1B5" wp14:editId="7E23A4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3575" cy="295275"/>
                <wp:effectExtent l="0" t="0" r="28575" b="28575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F16711" w14:textId="307B548B" w:rsidR="00CF168A" w:rsidRDefault="00603F7D" w:rsidP="00CF168A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="00CF168A"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Milyen kötelezettséggel jár a választott SZSZB tagság?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5EE1B5" id="Szövegdoboz 4" o:spid="_x0000_s1031" type="#_x0000_t202" style="position:absolute;left:0;text-align:left;margin-left:0;margin-top:0;width:452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" fillcolor="#cff" strokeweight=".5pt">
                <v:textbox>
                  <w:txbxContent>
                    <w:p w14:paraId="16F16711" w14:textId="307B548B" w:rsidR="00CF168A" w:rsidRDefault="00603F7D" w:rsidP="00CF168A"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6. </w:t>
                      </w:r>
                      <w:r w:rsidR="00CF168A"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Milyen kötelezettséggel jár a választott SZSZB tagság?</w:t>
                      </w:r>
                    </w:p>
                  </w:txbxContent>
                </v:textbox>
              </v:shape>
            </w:pict>
          </mc:Fallback>
        </mc:AlternateContent>
      </w:r>
    </w:p>
    <w:p w14:paraId="42A9D0DC" w14:textId="77777777" w:rsidR="00CF168A" w:rsidRDefault="00CF168A" w:rsidP="00A57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AEE3B" w14:textId="5CD08EBD" w:rsidR="002511FE" w:rsidRDefault="00F606BC" w:rsidP="00A57CA8">
      <w:pPr>
        <w:pStyle w:val="NormlWeb"/>
        <w:spacing w:before="0" w:beforeAutospacing="0" w:after="0" w:afterAutospacing="0"/>
        <w:ind w:left="284"/>
        <w:jc w:val="both"/>
        <w:rPr>
          <w:color w:val="212529"/>
        </w:rPr>
      </w:pPr>
      <w:r w:rsidRPr="00E112E5">
        <w:t xml:space="preserve">Az SZSZB </w:t>
      </w:r>
      <w:r w:rsidR="002511FE" w:rsidRPr="00E112E5">
        <w:t xml:space="preserve">tagja legkésőbb a szavazást megelőző második napon </w:t>
      </w:r>
      <w:r w:rsidR="0004715C" w:rsidRPr="00E112E5">
        <w:t xml:space="preserve">köteles </w:t>
      </w:r>
      <w:r w:rsidR="002511FE" w:rsidRPr="00E112E5">
        <w:t>esküt vagy fogadalmat te</w:t>
      </w:r>
      <w:r w:rsidR="0004715C" w:rsidRPr="00E112E5">
        <w:t>nni</w:t>
      </w:r>
      <w:r w:rsidR="00717A8F">
        <w:t xml:space="preserve">. A választott tagnak </w:t>
      </w:r>
      <w:r w:rsidR="00264D9F" w:rsidRPr="00E112E5">
        <w:t xml:space="preserve">a helyi választási iroda által szervezett </w:t>
      </w:r>
      <w:r w:rsidR="0004715C" w:rsidRPr="00E112E5">
        <w:rPr>
          <w:color w:val="212529"/>
        </w:rPr>
        <w:t xml:space="preserve">oktatáson részt </w:t>
      </w:r>
      <w:r w:rsidR="00717A8F">
        <w:rPr>
          <w:color w:val="212529"/>
        </w:rPr>
        <w:t xml:space="preserve">kell </w:t>
      </w:r>
      <w:r w:rsidR="0004715C" w:rsidRPr="00E112E5">
        <w:rPr>
          <w:color w:val="212529"/>
        </w:rPr>
        <w:t>venni</w:t>
      </w:r>
      <w:r w:rsidR="00717A8F">
        <w:rPr>
          <w:color w:val="212529"/>
        </w:rPr>
        <w:t xml:space="preserve"> </w:t>
      </w:r>
      <w:r w:rsidR="0004715C" w:rsidRPr="00E112E5">
        <w:rPr>
          <w:color w:val="212529"/>
        </w:rPr>
        <w:t xml:space="preserve">és a szavazás napján a szavazókörben munkát </w:t>
      </w:r>
      <w:r w:rsidR="00717A8F">
        <w:rPr>
          <w:color w:val="212529"/>
        </w:rPr>
        <w:t xml:space="preserve">kell </w:t>
      </w:r>
      <w:r w:rsidR="0004715C" w:rsidRPr="00E112E5">
        <w:rPr>
          <w:color w:val="212529"/>
        </w:rPr>
        <w:t>végezni</w:t>
      </w:r>
      <w:r w:rsidR="00264D9F" w:rsidRPr="00E112E5">
        <w:rPr>
          <w:color w:val="212529"/>
        </w:rPr>
        <w:t>.</w:t>
      </w:r>
    </w:p>
    <w:p w14:paraId="066DD562" w14:textId="77777777" w:rsidR="00C62110" w:rsidRDefault="00C62110" w:rsidP="00A57CA8">
      <w:pPr>
        <w:pStyle w:val="NormlWeb"/>
        <w:spacing w:before="0" w:beforeAutospacing="0" w:after="0" w:afterAutospacing="0"/>
        <w:ind w:left="284"/>
        <w:jc w:val="both"/>
        <w:rPr>
          <w:color w:val="212529"/>
        </w:rPr>
      </w:pPr>
    </w:p>
    <w:p w14:paraId="3E9FB46B" w14:textId="77777777" w:rsidR="00C62110" w:rsidRDefault="00C62110" w:rsidP="00A57CA8">
      <w:pPr>
        <w:pStyle w:val="NormlWeb"/>
        <w:spacing w:before="0" w:beforeAutospacing="0" w:after="0" w:afterAutospacing="0"/>
        <w:ind w:left="284"/>
        <w:jc w:val="both"/>
        <w:rPr>
          <w:color w:val="212529"/>
        </w:rPr>
      </w:pPr>
    </w:p>
    <w:p w14:paraId="0FD93FF8" w14:textId="77777777" w:rsidR="00C62110" w:rsidRDefault="00C62110" w:rsidP="00A57CA8">
      <w:pPr>
        <w:pStyle w:val="NormlWeb"/>
        <w:spacing w:before="0" w:beforeAutospacing="0" w:after="0" w:afterAutospacing="0"/>
        <w:ind w:left="284"/>
        <w:jc w:val="both"/>
        <w:rPr>
          <w:color w:val="212529"/>
        </w:rPr>
      </w:pPr>
    </w:p>
    <w:p w14:paraId="669BD7FE" w14:textId="54716292" w:rsidR="00603F7D" w:rsidRDefault="00A57CA8" w:rsidP="00A57CA8">
      <w:pPr>
        <w:pStyle w:val="NormlWeb"/>
        <w:spacing w:before="0" w:beforeAutospacing="0" w:after="0" w:afterAutospacing="0"/>
        <w:ind w:left="284"/>
        <w:jc w:val="both"/>
        <w:rPr>
          <w:color w:val="212529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12D68" wp14:editId="79E16F45">
                <wp:simplePos x="0" y="0"/>
                <wp:positionH relativeFrom="column">
                  <wp:posOffset>-47625</wp:posOffset>
                </wp:positionH>
                <wp:positionV relativeFrom="paragraph">
                  <wp:posOffset>149860</wp:posOffset>
                </wp:positionV>
                <wp:extent cx="5743575" cy="295275"/>
                <wp:effectExtent l="0" t="0" r="28575" b="28575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FC3D3" w14:textId="7149507D" w:rsidR="00CF168A" w:rsidRPr="00E112E5" w:rsidRDefault="00603F7D" w:rsidP="00CF16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7. </w:t>
                            </w:r>
                            <w:r w:rsidR="00CF168A"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Milyen juttatásban részesül a választott SZSZB tag?</w:t>
                            </w:r>
                          </w:p>
                          <w:p w14:paraId="0F49610A" w14:textId="49898853" w:rsidR="00CF168A" w:rsidRDefault="00CF168A" w:rsidP="00CF16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12D68" id="Szövegdoboz 5" o:spid="_x0000_s1032" type="#_x0000_t202" style="position:absolute;left:0;text-align:left;margin-left:-3.75pt;margin-top:11.8pt;width:452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" fillcolor="#cff" strokeweight=".5pt">
                <v:textbox>
                  <w:txbxContent>
                    <w:p w14:paraId="3C3FC3D3" w14:textId="7149507D" w:rsidR="00CF168A" w:rsidRPr="00E112E5" w:rsidRDefault="00603F7D" w:rsidP="00CF168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7. </w:t>
                      </w:r>
                      <w:r w:rsidR="00CF168A"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Milyen juttatásban részesül a választott SZSZB tag?</w:t>
                      </w:r>
                    </w:p>
                    <w:p w14:paraId="0F49610A" w14:textId="49898853" w:rsidR="00CF168A" w:rsidRDefault="00CF168A" w:rsidP="00CF168A"/>
                  </w:txbxContent>
                </v:textbox>
              </v:shape>
            </w:pict>
          </mc:Fallback>
        </mc:AlternateContent>
      </w:r>
    </w:p>
    <w:p w14:paraId="60125152" w14:textId="5EA3FEC3" w:rsidR="00647050" w:rsidRPr="00E112E5" w:rsidRDefault="00647050" w:rsidP="00A57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</w:pPr>
    </w:p>
    <w:p w14:paraId="5153D41B" w14:textId="2A67A1CB" w:rsidR="00CF168A" w:rsidRDefault="00CF168A" w:rsidP="00A57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84F6F" w14:textId="1C77D16E" w:rsidR="00882DC4" w:rsidRPr="00E112E5" w:rsidRDefault="00882DC4" w:rsidP="00A57CA8">
      <w:pPr>
        <w:pStyle w:val="NormlWeb"/>
        <w:spacing w:before="0" w:beforeAutospacing="0" w:after="0" w:afterAutospacing="0"/>
        <w:ind w:left="284"/>
        <w:jc w:val="both"/>
      </w:pPr>
      <w:r w:rsidRPr="00E112E5">
        <w:t>A</w:t>
      </w:r>
      <w:r w:rsidR="00F606BC" w:rsidRPr="00E112E5">
        <w:t>Z SZSZB</w:t>
      </w:r>
      <w:r w:rsidRPr="00E112E5">
        <w:t xml:space="preserve"> választott tagja a szavazást követő napon mentesül a jogszabályban előírt munkavégzési kötelezettség alól, és erre az időre átlagbér illeti meg, amelyet a munkáltató fizet</w:t>
      </w:r>
      <w:r w:rsidR="00717A8F">
        <w:t xml:space="preserve">. </w:t>
      </w:r>
      <w:r w:rsidR="00580602">
        <w:t>A választási bizottság választott tagjait tiszteletdíj illeti meg</w:t>
      </w:r>
      <w:r w:rsidR="00E55AD2">
        <w:t xml:space="preserve">. A </w:t>
      </w:r>
      <w:r w:rsidRPr="00E112E5">
        <w:t>választás</w:t>
      </w:r>
      <w:r w:rsidR="001762EA">
        <w:t xml:space="preserve"> napján ellátott </w:t>
      </w:r>
      <w:r w:rsidRPr="00E112E5">
        <w:rPr>
          <w:color w:val="212529"/>
        </w:rPr>
        <w:t>munká</w:t>
      </w:r>
      <w:r w:rsidR="00580602">
        <w:rPr>
          <w:color w:val="212529"/>
        </w:rPr>
        <w:t>é</w:t>
      </w:r>
      <w:r w:rsidRPr="00E112E5">
        <w:rPr>
          <w:color w:val="212529"/>
        </w:rPr>
        <w:t>rt tiszteletdíj</w:t>
      </w:r>
      <w:r w:rsidR="004E7ECA">
        <w:rPr>
          <w:color w:val="212529"/>
        </w:rPr>
        <w:t xml:space="preserve"> kifizetésére a helyi választási iroda vezetője intézkedik</w:t>
      </w:r>
      <w:r w:rsidR="00DB48B0">
        <w:rPr>
          <w:color w:val="212529"/>
        </w:rPr>
        <w:t xml:space="preserve">. A </w:t>
      </w:r>
      <w:r w:rsidR="00C62110">
        <w:rPr>
          <w:color w:val="212529"/>
        </w:rPr>
        <w:t>ki</w:t>
      </w:r>
      <w:r w:rsidR="00DB48B0">
        <w:rPr>
          <w:color w:val="212529"/>
        </w:rPr>
        <w:t xml:space="preserve">fizetés bankszámlára utalással történik. </w:t>
      </w:r>
    </w:p>
    <w:p w14:paraId="1D3A61A4" w14:textId="5FB464D8" w:rsidR="001B20F6" w:rsidRDefault="001B20F6" w:rsidP="00A57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</w:pPr>
    </w:p>
    <w:p w14:paraId="268D9A2C" w14:textId="6CDCD1C4" w:rsidR="00337B6D" w:rsidRDefault="00337B6D" w:rsidP="00A57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682B49" wp14:editId="2D517C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3575" cy="295275"/>
                <wp:effectExtent l="0" t="0" r="28575" b="28575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BD37D" w14:textId="3E88F783" w:rsidR="00603F7D" w:rsidRPr="00E112E5" w:rsidRDefault="00603F7D" w:rsidP="00603F7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8. </w:t>
                            </w:r>
                            <w:r w:rsidRPr="00E112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lang w:eastAsia="hu-HU"/>
                              </w:rPr>
                              <w:t>Milyen az SZSZB összetétele?</w:t>
                            </w:r>
                          </w:p>
                          <w:p w14:paraId="29B055EB" w14:textId="2B6D4671" w:rsidR="00337B6D" w:rsidRDefault="00337B6D" w:rsidP="00337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682B49" id="Szövegdoboz 9" o:spid="_x0000_s1033" type="#_x0000_t202" style="position:absolute;left:0;text-align:left;margin-left:0;margin-top:-.05pt;width:452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" fillcolor="#cff" strokeweight=".5pt">
                <v:textbox>
                  <w:txbxContent>
                    <w:p w14:paraId="6A7BD37D" w14:textId="3E88F783" w:rsidR="00603F7D" w:rsidRPr="00E112E5" w:rsidRDefault="00603F7D" w:rsidP="00603F7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sz w:val="24"/>
                          <w:szCs w:val="24"/>
                          <w:lang w:eastAsia="hu-H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8. </w:t>
                      </w:r>
                      <w:r w:rsidRPr="00E112E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sz w:val="24"/>
                          <w:szCs w:val="24"/>
                          <w:lang w:eastAsia="hu-HU"/>
                        </w:rPr>
                        <w:t>Milyen az SZSZB összetétele?</w:t>
                      </w:r>
                    </w:p>
                    <w:p w14:paraId="29B055EB" w14:textId="2B6D4671" w:rsidR="00337B6D" w:rsidRDefault="00337B6D" w:rsidP="00337B6D"/>
                  </w:txbxContent>
                </v:textbox>
              </v:shape>
            </w:pict>
          </mc:Fallback>
        </mc:AlternateContent>
      </w:r>
    </w:p>
    <w:p w14:paraId="70F34775" w14:textId="77777777" w:rsidR="00337B6D" w:rsidRPr="00E112E5" w:rsidRDefault="00337B6D" w:rsidP="00A57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</w:pPr>
    </w:p>
    <w:p w14:paraId="62891475" w14:textId="11A7846C" w:rsidR="001933EA" w:rsidRPr="00E112E5" w:rsidRDefault="00647050" w:rsidP="00A57CA8">
      <w:pPr>
        <w:pStyle w:val="NormlWeb"/>
        <w:spacing w:before="0" w:beforeAutospacing="0" w:after="0" w:afterAutospacing="0"/>
        <w:ind w:left="284"/>
        <w:jc w:val="both"/>
      </w:pPr>
      <w:r w:rsidRPr="00E112E5">
        <w:t>A</w:t>
      </w:r>
      <w:r w:rsidR="004E7ECA">
        <w:t>z</w:t>
      </w:r>
      <w:r w:rsidR="00E95452" w:rsidRPr="00E112E5">
        <w:t xml:space="preserve"> SZSZB-be </w:t>
      </w:r>
      <w:r w:rsidRPr="00E112E5">
        <w:t>három választott tagot kell beosztani. Ha a</w:t>
      </w:r>
      <w:r w:rsidR="00E95452" w:rsidRPr="00E112E5">
        <w:t xml:space="preserve">z SZSZB </w:t>
      </w:r>
      <w:r w:rsidRPr="00E112E5">
        <w:t xml:space="preserve">megbízott </w:t>
      </w:r>
      <w:r w:rsidR="001762EA">
        <w:t xml:space="preserve">(delegált) </w:t>
      </w:r>
      <w:r w:rsidRPr="00E112E5">
        <w:t>tagjainak száma kettőnél kevesebb, a helyi választási iroda vezetője a</w:t>
      </w:r>
      <w:r w:rsidR="00E95452" w:rsidRPr="00E112E5">
        <w:t xml:space="preserve">z SZSZB-t </w:t>
      </w:r>
      <w:r w:rsidRPr="00E112E5">
        <w:t>kiegészíti úgy, hogy tagjainak száma öt legyen.</w:t>
      </w:r>
      <w:r w:rsidR="004E7ECA">
        <w:t xml:space="preserve"> Az</w:t>
      </w:r>
      <w:r w:rsidR="00E95452" w:rsidRPr="00E112E5">
        <w:t xml:space="preserve"> SZSZB-t </w:t>
      </w:r>
      <w:r w:rsidRPr="00E112E5">
        <w:t xml:space="preserve">a helyi választási iroda vezetője a szükséges számban további tagokkal </w:t>
      </w:r>
      <w:r w:rsidR="00E95452" w:rsidRPr="00E112E5">
        <w:t>ki</w:t>
      </w:r>
      <w:r w:rsidRPr="00E112E5">
        <w:t>egészítheti, ha a mozgóurnát igénylő választópolgárok száma több mint negyven.</w:t>
      </w:r>
    </w:p>
    <w:p w14:paraId="67B268CF" w14:textId="77777777" w:rsidR="00647050" w:rsidRPr="00E112E5" w:rsidRDefault="00647050" w:rsidP="00A57CA8">
      <w:pPr>
        <w:pStyle w:val="NormlWeb"/>
        <w:spacing w:before="0" w:beforeAutospacing="0" w:after="0" w:afterAutospacing="0"/>
        <w:jc w:val="both"/>
      </w:pPr>
    </w:p>
    <w:p w14:paraId="1026C9C6" w14:textId="324555A2" w:rsidR="00337B6D" w:rsidRDefault="00337B6D" w:rsidP="00A57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2EE83" wp14:editId="0AB4D6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3575" cy="295275"/>
                <wp:effectExtent l="0" t="0" r="28575" b="28575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4A8FE" w14:textId="30C80F7F" w:rsidR="00603F7D" w:rsidRPr="00E112E5" w:rsidRDefault="00603F7D" w:rsidP="00603F7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9. </w:t>
                            </w:r>
                            <w:r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Mikor tart alakuló ülést az SZSZB?</w:t>
                            </w:r>
                          </w:p>
                          <w:p w14:paraId="3CCEEC0C" w14:textId="5AC380EF" w:rsidR="00337B6D" w:rsidRDefault="00337B6D" w:rsidP="00337B6D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F2EE83" id="Szövegdoboz 10" o:spid="_x0000_s1034" type="#_x0000_t202" style="position:absolute;left:0;text-align:left;margin-left:0;margin-top:-.05pt;width:452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" fillcolor="#cff" strokeweight=".5pt">
                <v:textbox>
                  <w:txbxContent>
                    <w:p w14:paraId="2244A8FE" w14:textId="30C80F7F" w:rsidR="00603F7D" w:rsidRPr="00E112E5" w:rsidRDefault="00603F7D" w:rsidP="00603F7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9. </w:t>
                      </w:r>
                      <w:r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Mikor tart alakuló ülést az SZSZB?</w:t>
                      </w:r>
                    </w:p>
                    <w:p w14:paraId="3CCEEC0C" w14:textId="5AC380EF" w:rsidR="00337B6D" w:rsidRDefault="00337B6D" w:rsidP="00337B6D"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C14B437" w14:textId="77777777" w:rsidR="00337B6D" w:rsidRDefault="00337B6D" w:rsidP="00A57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93674" w14:textId="1CDF4BD0" w:rsidR="00E13CBF" w:rsidRPr="00E112E5" w:rsidRDefault="002511FE" w:rsidP="00A57CA8">
      <w:pPr>
        <w:pStyle w:val="NormlWeb"/>
        <w:spacing w:before="0" w:beforeAutospacing="0" w:after="0" w:afterAutospacing="0"/>
        <w:ind w:left="284"/>
        <w:jc w:val="both"/>
      </w:pPr>
      <w:r w:rsidRPr="00E112E5">
        <w:t>A</w:t>
      </w:r>
      <w:r w:rsidR="00E95452" w:rsidRPr="00E112E5">
        <w:t xml:space="preserve">z SZSZB </w:t>
      </w:r>
      <w:r w:rsidRPr="00E112E5">
        <w:t>a szavazást megelőző nyolc napon belül, a tagjai beosztását követően tart alakuló ülést</w:t>
      </w:r>
      <w:r w:rsidR="00EB7500">
        <w:t xml:space="preserve"> </w:t>
      </w:r>
      <w:r w:rsidRPr="00E112E5">
        <w:t>a helyi választási iroda vezetőj</w:t>
      </w:r>
      <w:r w:rsidR="00EB7500">
        <w:t>ének össze</w:t>
      </w:r>
      <w:r w:rsidRPr="00E112E5">
        <w:t>hív</w:t>
      </w:r>
      <w:r w:rsidR="00EB7500">
        <w:t>ásá</w:t>
      </w:r>
      <w:r w:rsidR="004E7ECA">
        <w:t xml:space="preserve">ra. Az alakuló ülésen </w:t>
      </w:r>
      <w:r w:rsidR="00D16245">
        <w:t xml:space="preserve">kerül sor - </w:t>
      </w:r>
      <w:r w:rsidR="004E7ECA">
        <w:t>a bizottság tagjainak javaslatára</w:t>
      </w:r>
      <w:r w:rsidR="00EB7500">
        <w:t xml:space="preserve"> </w:t>
      </w:r>
      <w:r w:rsidR="00D16245">
        <w:t xml:space="preserve">- </w:t>
      </w:r>
      <w:r w:rsidR="00E13CBF" w:rsidRPr="00E112E5">
        <w:t>az elnök és annak helyettesének megválasztás</w:t>
      </w:r>
      <w:r w:rsidR="00EB7500">
        <w:t>a.</w:t>
      </w:r>
    </w:p>
    <w:p w14:paraId="4DD9C9D4" w14:textId="5685A9D6" w:rsidR="002511FE" w:rsidRDefault="002511FE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60D15826" w14:textId="230CFB49" w:rsidR="00337B6D" w:rsidRDefault="00337B6D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10EBB9" wp14:editId="582FE7A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3575" cy="295275"/>
                <wp:effectExtent l="0" t="0" r="28575" b="28575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7CD15" w14:textId="1F8FCF3B" w:rsidR="00337B6D" w:rsidRPr="00E112E5" w:rsidRDefault="00603F7D" w:rsidP="00337B6D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hu-HU"/>
                              </w:rPr>
                              <w:t xml:space="preserve">10. </w:t>
                            </w:r>
                            <w:r w:rsidR="00337B6D" w:rsidRPr="00E112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hu-HU"/>
                              </w:rPr>
                              <w:t>Mi az SZSZB feladata?</w:t>
                            </w:r>
                          </w:p>
                          <w:p w14:paraId="489F1028" w14:textId="77777777" w:rsidR="00337B6D" w:rsidRDefault="00337B6D" w:rsidP="00337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10EBB9" id="Szövegdoboz 11" o:spid="_x0000_s1035" type="#_x0000_t202" style="position:absolute;left:0;text-align:left;margin-left:0;margin-top:-.05pt;width:452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" fillcolor="#cff" strokeweight=".5pt">
                <v:textbox>
                  <w:txbxContent>
                    <w:p w14:paraId="3F37CD15" w14:textId="1F8FCF3B" w:rsidR="00337B6D" w:rsidRPr="00E112E5" w:rsidRDefault="00603F7D" w:rsidP="00337B6D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  <w:t xml:space="preserve">10. </w:t>
                      </w:r>
                      <w:r w:rsidR="00337B6D" w:rsidRPr="00E112E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  <w:t>Mi az SZSZB feladata?</w:t>
                      </w:r>
                    </w:p>
                    <w:p w14:paraId="489F1028" w14:textId="77777777" w:rsidR="00337B6D" w:rsidRDefault="00337B6D" w:rsidP="00337B6D"/>
                  </w:txbxContent>
                </v:textbox>
              </v:shape>
            </w:pict>
          </mc:Fallback>
        </mc:AlternateContent>
      </w:r>
    </w:p>
    <w:p w14:paraId="6C9D99D1" w14:textId="7522DAFD" w:rsidR="00337B6D" w:rsidRDefault="00337B6D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553803AF" w14:textId="77777777" w:rsidR="00337B6D" w:rsidRPr="00E112E5" w:rsidRDefault="00337B6D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4C376F93" w14:textId="16D1D87A" w:rsidR="00123446" w:rsidRDefault="00564568" w:rsidP="00A57CA8">
      <w:pPr>
        <w:pStyle w:val="NormlWeb"/>
        <w:spacing w:before="0" w:beforeAutospacing="0" w:after="0" w:afterAutospacing="0"/>
        <w:ind w:left="284"/>
        <w:jc w:val="both"/>
        <w:rPr>
          <w:rStyle w:val="Kiemels2"/>
          <w:b w:val="0"/>
          <w:bCs w:val="0"/>
        </w:rPr>
      </w:pPr>
      <w:r w:rsidRPr="00123446">
        <w:rPr>
          <w:rStyle w:val="Kiemels2"/>
          <w:b w:val="0"/>
          <w:bCs w:val="0"/>
        </w:rPr>
        <w:t xml:space="preserve">Az SZSZB a választópolgárok független, kizárólag a törvénynek alárendelt szerve, amely elsődleges feladata a választási eredmény megállapítása, a választások tisztaságának, törvényességének biztosítása, a pártatlanság érvényesítése és szükség esetén a választás törvényes rendjének helyreállítása. </w:t>
      </w:r>
    </w:p>
    <w:p w14:paraId="6ACA8F0C" w14:textId="77777777" w:rsidR="00713F9E" w:rsidRDefault="00D16245" w:rsidP="00A57CA8">
      <w:pPr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D16245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Az SZSZB </w:t>
      </w:r>
      <w:r w:rsidR="00885F95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ellátja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 szavazás</w:t>
      </w:r>
      <w:r w:rsidR="00D54F27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napja előtti, a szavazás </w:t>
      </w:r>
      <w:r w:rsidR="00885F95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megkezdése előtti, a szavazással és a szavazatszámlálással </w:t>
      </w:r>
      <w:r w:rsidR="00D54F27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</w:t>
      </w:r>
      <w:r w:rsidR="00885F95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kapcsolatos feladatokat. </w:t>
      </w:r>
    </w:p>
    <w:p w14:paraId="36DAEF79" w14:textId="26C7B26A" w:rsidR="00713F9E" w:rsidRDefault="00713F9E" w:rsidP="00A57CA8">
      <w:pPr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7ED3DB" wp14:editId="2C240508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743575" cy="295275"/>
                <wp:effectExtent l="0" t="0" r="28575" b="28575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ED8A7" w14:textId="4CA8E74B" w:rsidR="00713F9E" w:rsidRPr="00E112E5" w:rsidRDefault="00713F9E" w:rsidP="00713F9E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hu-HU"/>
                              </w:rPr>
                              <w:t>11. M</w:t>
                            </w:r>
                            <w:r w:rsidR="000E50D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hu-HU"/>
                              </w:rPr>
                              <w:t>ennyi</w:t>
                            </w:r>
                            <w:r w:rsidR="003445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hu-HU"/>
                              </w:rPr>
                              <w:t xml:space="preserve"> idő</w:t>
                            </w:r>
                            <w:r w:rsidR="000E50D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hu-HU"/>
                              </w:rPr>
                              <w:t xml:space="preserve">t igényel </w:t>
                            </w:r>
                            <w:r w:rsidR="003445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hu-HU"/>
                              </w:rPr>
                              <w:t>az SZSZB</w:t>
                            </w:r>
                            <w:r w:rsidR="000E50D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hu-HU"/>
                              </w:rPr>
                              <w:t xml:space="preserve"> szavazás napi feladatainak teljesítése</w:t>
                            </w:r>
                            <w:r w:rsidRPr="00E112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hu-HU"/>
                              </w:rPr>
                              <w:t>?</w:t>
                            </w:r>
                          </w:p>
                          <w:p w14:paraId="10CA45EE" w14:textId="77777777" w:rsidR="00713F9E" w:rsidRDefault="00713F9E" w:rsidP="00713F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7ED3DB" id="Szövegdoboz 13" o:spid="_x0000_s1036" type="#_x0000_t202" style="position:absolute;left:0;text-align:left;margin-left:0;margin-top:10.05pt;width:452.2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" fillcolor="#cff" strokeweight=".5pt">
                <v:textbox>
                  <w:txbxContent>
                    <w:p w14:paraId="09FED8A7" w14:textId="4CA8E74B" w:rsidR="00713F9E" w:rsidRPr="00E112E5" w:rsidRDefault="00713F9E" w:rsidP="00713F9E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  <w:t>M</w:t>
                      </w:r>
                      <w:r w:rsidR="000E50D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  <w:t>ennyi</w:t>
                      </w:r>
                      <w:r w:rsidR="0034455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  <w:t xml:space="preserve"> idő</w:t>
                      </w:r>
                      <w:r w:rsidR="000E50D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  <w:t xml:space="preserve">t igényel </w:t>
                      </w:r>
                      <w:r w:rsidR="0034455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  <w:t>az SZSZB</w:t>
                      </w:r>
                      <w:r w:rsidR="000E50D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  <w:t xml:space="preserve"> szavazás napi feladatainak teljesítése</w:t>
                      </w:r>
                      <w:r w:rsidRPr="00E112E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  <w:t>?</w:t>
                      </w:r>
                    </w:p>
                    <w:p w14:paraId="10CA45EE" w14:textId="77777777" w:rsidR="00713F9E" w:rsidRDefault="00713F9E" w:rsidP="00713F9E"/>
                  </w:txbxContent>
                </v:textbox>
              </v:shape>
            </w:pict>
          </mc:Fallback>
        </mc:AlternateContent>
      </w:r>
    </w:p>
    <w:p w14:paraId="03726649" w14:textId="4F66689A" w:rsidR="00D16245" w:rsidRPr="00D16245" w:rsidRDefault="00885F95" w:rsidP="00A57CA8">
      <w:pPr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</w:t>
      </w:r>
    </w:p>
    <w:p w14:paraId="656E0F9C" w14:textId="77777777" w:rsidR="00713F9E" w:rsidRDefault="00713F9E" w:rsidP="00A57CA8">
      <w:pPr>
        <w:pStyle w:val="NormlWeb"/>
        <w:spacing w:before="0" w:beforeAutospacing="0" w:after="0" w:afterAutospacing="0"/>
        <w:ind w:left="284"/>
        <w:jc w:val="both"/>
      </w:pPr>
    </w:p>
    <w:p w14:paraId="5316C4A2" w14:textId="56145783" w:rsidR="00713F9E" w:rsidRDefault="00123446" w:rsidP="00A57CA8">
      <w:pPr>
        <w:pStyle w:val="NormlWeb"/>
        <w:spacing w:before="0" w:beforeAutospacing="0" w:after="0" w:afterAutospacing="0"/>
        <w:ind w:left="284"/>
        <w:jc w:val="both"/>
      </w:pPr>
      <w:r w:rsidRPr="00123446">
        <w:t xml:space="preserve">Az SZSZB a szavazás napján a szavazóhelyiség megnyitásától a választási iratoknak a </w:t>
      </w:r>
    </w:p>
    <w:p w14:paraId="3D4D02EF" w14:textId="62ADDFA7" w:rsidR="00564568" w:rsidRDefault="00123446" w:rsidP="00A57CA8">
      <w:pPr>
        <w:pStyle w:val="NormlWeb"/>
        <w:spacing w:before="0" w:beforeAutospacing="0" w:after="0" w:afterAutospacing="0"/>
        <w:ind w:left="284"/>
        <w:jc w:val="both"/>
        <w:rPr>
          <w:rStyle w:val="Kiemels2"/>
          <w:b w:val="0"/>
          <w:bCs w:val="0"/>
        </w:rPr>
      </w:pPr>
      <w:r w:rsidRPr="00123446">
        <w:t>választási irodához történő beszállításáig és ellenőrzéséig biztosítja a feladatok végrehajtását</w:t>
      </w:r>
      <w:r w:rsidR="00713F9E">
        <w:t xml:space="preserve">, ezért </w:t>
      </w:r>
      <w:r w:rsidR="00564568" w:rsidRPr="00123446">
        <w:rPr>
          <w:rStyle w:val="Kiemels2"/>
          <w:b w:val="0"/>
          <w:bCs w:val="0"/>
        </w:rPr>
        <w:t>a</w:t>
      </w:r>
      <w:r>
        <w:rPr>
          <w:rStyle w:val="Kiemels2"/>
          <w:b w:val="0"/>
          <w:bCs w:val="0"/>
        </w:rPr>
        <w:t xml:space="preserve">z SZSZB </w:t>
      </w:r>
      <w:r w:rsidR="00564568" w:rsidRPr="00123446">
        <w:rPr>
          <w:rStyle w:val="Kiemels2"/>
          <w:b w:val="0"/>
          <w:bCs w:val="0"/>
        </w:rPr>
        <w:t>tagok munkája egész napos</w:t>
      </w:r>
      <w:r w:rsidR="00F928AB">
        <w:rPr>
          <w:rStyle w:val="Kiemels2"/>
          <w:b w:val="0"/>
          <w:bCs w:val="0"/>
        </w:rPr>
        <w:t xml:space="preserve">, </w:t>
      </w:r>
      <w:r w:rsidR="00564568" w:rsidRPr="00123446">
        <w:rPr>
          <w:rStyle w:val="Kiemels2"/>
          <w:b w:val="0"/>
          <w:bCs w:val="0"/>
        </w:rPr>
        <w:t>körülbelül 5.30-tól másnap hajnalig tart.</w:t>
      </w:r>
    </w:p>
    <w:p w14:paraId="6BE4F57E" w14:textId="49AAC9A6" w:rsidR="00337B6D" w:rsidRDefault="00337B6D" w:rsidP="00A57CA8">
      <w:pPr>
        <w:pStyle w:val="NormlWeb"/>
        <w:spacing w:before="0" w:beforeAutospacing="0" w:after="0" w:afterAutospacing="0"/>
        <w:ind w:left="284"/>
        <w:jc w:val="both"/>
        <w:rPr>
          <w:rStyle w:val="Kiemels2"/>
          <w:b w:val="0"/>
          <w:bCs w:val="0"/>
        </w:rPr>
      </w:pPr>
    </w:p>
    <w:p w14:paraId="3806CE48" w14:textId="0BAEB244" w:rsidR="00337B6D" w:rsidRPr="00123446" w:rsidRDefault="00337B6D" w:rsidP="00A57CA8">
      <w:pPr>
        <w:pStyle w:val="NormlWeb"/>
        <w:spacing w:before="0" w:beforeAutospacing="0" w:after="0" w:afterAutospacing="0"/>
        <w:ind w:left="284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F99047" wp14:editId="4C20C8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3575" cy="295275"/>
                <wp:effectExtent l="0" t="0" r="28575" b="28575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FF306" w14:textId="3BAA359D" w:rsidR="00337B6D" w:rsidRPr="00E112E5" w:rsidRDefault="00337B6D" w:rsidP="00337B6D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32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A243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0432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112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  <w:t xml:space="preserve">Hogyan működik </w:t>
                            </w:r>
                            <w:r w:rsidRPr="00E112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  <w:t>a</w:t>
                            </w:r>
                            <w:r w:rsidR="00C6211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  <w:t>z</w:t>
                            </w:r>
                            <w:bookmarkStart w:id="1" w:name="_GoBack"/>
                            <w:bookmarkEnd w:id="1"/>
                            <w:r w:rsidRPr="00E112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  <w:t>SZSZB</w:t>
                            </w:r>
                            <w:r w:rsidRPr="00E112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  <w:t>? </w:t>
                            </w:r>
                          </w:p>
                          <w:p w14:paraId="3ECB0F50" w14:textId="6C1B3014" w:rsidR="00337B6D" w:rsidRDefault="00337B6D" w:rsidP="00337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99047" id="_x0000_t202" coordsize="21600,21600" o:spt="202" path="m,l,21600r21600,l21600,xe">
                <v:stroke joinstyle="miter"/>
                <v:path gradientshapeok="t" o:connecttype="rect"/>
              </v:shapetype>
              <v:shape id="Szövegdoboz 12" o:spid="_x0000_s1037" type="#_x0000_t202" style="position:absolute;left:0;text-align:left;margin-left:0;margin-top:0;width:452.2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" fillcolor="#cff" strokeweight=".5pt">
                <v:textbox>
                  <w:txbxContent>
                    <w:p w14:paraId="6EFFF306" w14:textId="3BAA359D" w:rsidR="00337B6D" w:rsidRPr="00E112E5" w:rsidRDefault="00337B6D" w:rsidP="00337B6D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hu-H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432C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A2430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0432C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E112E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hu-HU"/>
                        </w:rPr>
                        <w:t xml:space="preserve">Hogyan működik </w:t>
                      </w:r>
                      <w:r w:rsidRPr="00E112E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hu-HU"/>
                        </w:rPr>
                        <w:t>a</w:t>
                      </w:r>
                      <w:r w:rsidR="00C6211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hu-HU"/>
                        </w:rPr>
                        <w:t>z</w:t>
                      </w:r>
                      <w:bookmarkStart w:id="2" w:name="_GoBack"/>
                      <w:bookmarkEnd w:id="2"/>
                      <w:r w:rsidRPr="00E112E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hu-H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hu-HU"/>
                        </w:rPr>
                        <w:t>SZSZB</w:t>
                      </w:r>
                      <w:r w:rsidRPr="00E112E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hu-HU"/>
                        </w:rPr>
                        <w:t>? </w:t>
                      </w:r>
                    </w:p>
                    <w:p w14:paraId="3ECB0F50" w14:textId="6C1B3014" w:rsidR="00337B6D" w:rsidRDefault="00337B6D" w:rsidP="00337B6D"/>
                  </w:txbxContent>
                </v:textbox>
              </v:shape>
            </w:pict>
          </mc:Fallback>
        </mc:AlternateContent>
      </w:r>
    </w:p>
    <w:p w14:paraId="5A16341C" w14:textId="77777777" w:rsidR="00564568" w:rsidRDefault="00564568" w:rsidP="00A57CA8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3AC376" w14:textId="77777777" w:rsidR="00A57CA8" w:rsidRDefault="00A57CA8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AD2E70" w14:textId="7C6F41C3" w:rsidR="002A2ED4" w:rsidRPr="00E112E5" w:rsidRDefault="002A2ED4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12E5">
        <w:rPr>
          <w:rFonts w:ascii="Times New Roman" w:hAnsi="Times New Roman" w:cs="Times New Roman"/>
          <w:sz w:val="24"/>
          <w:szCs w:val="24"/>
        </w:rPr>
        <w:t>Az SZSZB testületként működik</w:t>
      </w:r>
      <w:r w:rsidR="00E112E5">
        <w:rPr>
          <w:rFonts w:ascii="Times New Roman" w:hAnsi="Times New Roman" w:cs="Times New Roman"/>
          <w:sz w:val="24"/>
          <w:szCs w:val="24"/>
        </w:rPr>
        <w:t xml:space="preserve"> és </w:t>
      </w:r>
      <w:r w:rsidRPr="00E112E5">
        <w:rPr>
          <w:rFonts w:ascii="Times New Roman" w:hAnsi="Times New Roman" w:cs="Times New Roman"/>
          <w:sz w:val="24"/>
          <w:szCs w:val="24"/>
        </w:rPr>
        <w:t xml:space="preserve">akkor működőképes, ha legalább öt tag részt vesz a munkájában, viszont akkor határozatképes, ha legalább három tag jelen van. </w:t>
      </w:r>
    </w:p>
    <w:p w14:paraId="378F05F5" w14:textId="1D0E8A60" w:rsidR="002A2ED4" w:rsidRPr="00E112E5" w:rsidRDefault="002A2ED4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12E5">
        <w:rPr>
          <w:rFonts w:ascii="Times New Roman" w:hAnsi="Times New Roman" w:cs="Times New Roman"/>
          <w:sz w:val="24"/>
          <w:szCs w:val="24"/>
        </w:rPr>
        <w:t>Az SZSZB a szavazás napján folyamatosan működik, azaz a határozatképességhez szükséges számú (legalább 3) tagnak folyamatosan együtt kell lennie a szavazóhelyiségben. Emellett az SZSZB tevékenységében még legalább 2 főnek kell részt vennie. Ez azt jelenti, hogy összesen legalább 5 tagnak kell részt vennie az SZSZB munkájában</w:t>
      </w:r>
      <w:r w:rsidR="00DC1C58">
        <w:rPr>
          <w:rFonts w:ascii="Times New Roman" w:hAnsi="Times New Roman" w:cs="Times New Roman"/>
          <w:sz w:val="24"/>
          <w:szCs w:val="24"/>
        </w:rPr>
        <w:t>.</w:t>
      </w:r>
      <w:r w:rsidRPr="00E112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C1F87" w14:textId="5258B962" w:rsidR="002A2ED4" w:rsidRPr="00E112E5" w:rsidRDefault="002A2ED4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12E5">
        <w:rPr>
          <w:rFonts w:ascii="Times New Roman" w:hAnsi="Times New Roman" w:cs="Times New Roman"/>
          <w:sz w:val="24"/>
          <w:szCs w:val="24"/>
        </w:rPr>
        <w:t xml:space="preserve">Az SZSZB elnökének vagy elnökhelyettesének folyamatos jelenléte is szükséges a szavazóhelyiségben. Az SZSZB döntéséhez a jelen levő tagok több mint felének azonos tartalmú szavazata szükséges. Csak igennel vagy nemmel lehet szavazni, tartózkodásra nincs mód. Szavazategyenlőség esetén az elnök szavazata dönt. </w:t>
      </w:r>
    </w:p>
    <w:p w14:paraId="6BDD364D" w14:textId="77777777" w:rsidR="000711A0" w:rsidRDefault="002A2ED4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12E5">
        <w:rPr>
          <w:rFonts w:ascii="Times New Roman" w:hAnsi="Times New Roman" w:cs="Times New Roman"/>
          <w:sz w:val="24"/>
          <w:szCs w:val="24"/>
        </w:rPr>
        <w:lastRenderedPageBreak/>
        <w:t xml:space="preserve">Valamennyi jelen lévő választott és megbízott (delegált) tagot szavazati jog illet meg minden, a bizottság hatáskörébe tartozó ügyben. </w:t>
      </w:r>
    </w:p>
    <w:p w14:paraId="045D126F" w14:textId="4B2FEF4B" w:rsidR="00D9219A" w:rsidRPr="00B02160" w:rsidRDefault="002A2ED4" w:rsidP="00B0216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12E5">
        <w:rPr>
          <w:rFonts w:ascii="Times New Roman" w:hAnsi="Times New Roman" w:cs="Times New Roman"/>
          <w:sz w:val="24"/>
          <w:szCs w:val="24"/>
        </w:rPr>
        <w:t xml:space="preserve">Az SZSZB mellett a helyi választási iroda egy tagja jegyzőkönyvvezetőként működik.  </w:t>
      </w:r>
      <w:r w:rsidR="00B02160">
        <w:t xml:space="preserve"> </w:t>
      </w:r>
    </w:p>
    <w:sectPr w:rsidR="00D9219A" w:rsidRPr="00B02160" w:rsidSect="00A57CA8">
      <w:head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0A55D" w14:textId="77777777" w:rsidR="000C740B" w:rsidRDefault="000C740B" w:rsidP="00C37E45">
      <w:pPr>
        <w:spacing w:after="0" w:line="240" w:lineRule="auto"/>
      </w:pPr>
      <w:r>
        <w:separator/>
      </w:r>
    </w:p>
  </w:endnote>
  <w:endnote w:type="continuationSeparator" w:id="0">
    <w:p w14:paraId="34A4491B" w14:textId="77777777" w:rsidR="000C740B" w:rsidRDefault="000C740B" w:rsidP="00C3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51CC0" w14:textId="77777777" w:rsidR="000C740B" w:rsidRDefault="000C740B" w:rsidP="00C37E45">
      <w:pPr>
        <w:spacing w:after="0" w:line="240" w:lineRule="auto"/>
      </w:pPr>
      <w:r>
        <w:separator/>
      </w:r>
    </w:p>
  </w:footnote>
  <w:footnote w:type="continuationSeparator" w:id="0">
    <w:p w14:paraId="366BDF91" w14:textId="77777777" w:rsidR="000C740B" w:rsidRDefault="000C740B" w:rsidP="00C37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37128" w14:textId="550C66BB" w:rsidR="00C37E45" w:rsidRDefault="00C37E4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66D84"/>
    <w:multiLevelType w:val="hybridMultilevel"/>
    <w:tmpl w:val="01DC96D8"/>
    <w:lvl w:ilvl="0" w:tplc="682CB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EB"/>
    <w:rsid w:val="00024937"/>
    <w:rsid w:val="000432C5"/>
    <w:rsid w:val="0004715C"/>
    <w:rsid w:val="000711A0"/>
    <w:rsid w:val="00076E0C"/>
    <w:rsid w:val="000C740B"/>
    <w:rsid w:val="000E50D9"/>
    <w:rsid w:val="001075CC"/>
    <w:rsid w:val="00123446"/>
    <w:rsid w:val="00127044"/>
    <w:rsid w:val="00172E80"/>
    <w:rsid w:val="001762EA"/>
    <w:rsid w:val="001933EA"/>
    <w:rsid w:val="001A2EC0"/>
    <w:rsid w:val="001A5779"/>
    <w:rsid w:val="001B20F6"/>
    <w:rsid w:val="002511FE"/>
    <w:rsid w:val="00264D9F"/>
    <w:rsid w:val="002A2ED4"/>
    <w:rsid w:val="002F693A"/>
    <w:rsid w:val="0031206A"/>
    <w:rsid w:val="00337B6D"/>
    <w:rsid w:val="00344559"/>
    <w:rsid w:val="003A3B8E"/>
    <w:rsid w:val="003D571F"/>
    <w:rsid w:val="00496A48"/>
    <w:rsid w:val="004C69F3"/>
    <w:rsid w:val="004E7ECA"/>
    <w:rsid w:val="00514A87"/>
    <w:rsid w:val="00564568"/>
    <w:rsid w:val="00580602"/>
    <w:rsid w:val="005A1981"/>
    <w:rsid w:val="005B33A6"/>
    <w:rsid w:val="00603F7D"/>
    <w:rsid w:val="00633C66"/>
    <w:rsid w:val="00641A8C"/>
    <w:rsid w:val="00647050"/>
    <w:rsid w:val="00713F9E"/>
    <w:rsid w:val="00717A8F"/>
    <w:rsid w:val="0073498D"/>
    <w:rsid w:val="007A3B15"/>
    <w:rsid w:val="00844CEF"/>
    <w:rsid w:val="00872EEB"/>
    <w:rsid w:val="00882DC4"/>
    <w:rsid w:val="00885F95"/>
    <w:rsid w:val="009238A3"/>
    <w:rsid w:val="00956C6D"/>
    <w:rsid w:val="00970895"/>
    <w:rsid w:val="009D1DBE"/>
    <w:rsid w:val="00A24303"/>
    <w:rsid w:val="00A57CA8"/>
    <w:rsid w:val="00B01BF8"/>
    <w:rsid w:val="00B02160"/>
    <w:rsid w:val="00B0763F"/>
    <w:rsid w:val="00B676DD"/>
    <w:rsid w:val="00C30AFE"/>
    <w:rsid w:val="00C37E45"/>
    <w:rsid w:val="00C62110"/>
    <w:rsid w:val="00CF168A"/>
    <w:rsid w:val="00D16245"/>
    <w:rsid w:val="00D54F27"/>
    <w:rsid w:val="00D660DE"/>
    <w:rsid w:val="00D83690"/>
    <w:rsid w:val="00D8432A"/>
    <w:rsid w:val="00D9219A"/>
    <w:rsid w:val="00DB48B0"/>
    <w:rsid w:val="00DC1C58"/>
    <w:rsid w:val="00E112E5"/>
    <w:rsid w:val="00E13CBF"/>
    <w:rsid w:val="00E24831"/>
    <w:rsid w:val="00E55AD2"/>
    <w:rsid w:val="00E923DE"/>
    <w:rsid w:val="00E95452"/>
    <w:rsid w:val="00EB7500"/>
    <w:rsid w:val="00F606BC"/>
    <w:rsid w:val="00F74791"/>
    <w:rsid w:val="00F8327D"/>
    <w:rsid w:val="00F87D4B"/>
    <w:rsid w:val="00F9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06DC"/>
  <w15:chartTrackingRefBased/>
  <w15:docId w15:val="{6F27015D-2553-445A-BC99-0B00F9E0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2E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7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8432A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564568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C37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7E45"/>
  </w:style>
  <w:style w:type="paragraph" w:styleId="llb">
    <w:name w:val="footer"/>
    <w:basedOn w:val="Norml"/>
    <w:link w:val="llbChar"/>
    <w:uiPriority w:val="99"/>
    <w:unhideWhenUsed/>
    <w:rsid w:val="00C37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7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10F9978E</Template>
  <TotalTime>16</TotalTime>
  <Pages>3</Pages>
  <Words>642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Andrásné</dc:creator>
  <cp:keywords/>
  <dc:description/>
  <cp:lastModifiedBy>Liptai Hajnalka</cp:lastModifiedBy>
  <cp:revision>4</cp:revision>
  <dcterms:created xsi:type="dcterms:W3CDTF">2021-11-26T10:39:00Z</dcterms:created>
  <dcterms:modified xsi:type="dcterms:W3CDTF">2021-11-26T11:22:00Z</dcterms:modified>
</cp:coreProperties>
</file>