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7"/>
        <w:ind w:left="17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i/>
          <w:spacing w:val="-1"/>
          <w:sz w:val="22"/>
        </w:rPr>
        <w:t>Befizetés időpontjai</w:t>
      </w:r>
      <w:r>
        <w:rPr>
          <w:rFonts w:ascii="Times New Roman" w:hAnsi="Times New Roman"/>
          <w:sz w:val="22"/>
        </w:rPr>
      </w:r>
    </w:p>
    <w:p>
      <w:pPr>
        <w:spacing w:line="250" w:lineRule="exact" w:before="7"/>
        <w:ind w:left="176" w:right="114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pacing w:val="-1"/>
          <w:sz w:val="22"/>
        </w:rPr>
        <w:t> tábor díja mindig </w:t>
      </w:r>
      <w:r>
        <w:rPr>
          <w:rFonts w:ascii="Times New Roman" w:hAnsi="Times New Roman"/>
          <w:b/>
          <w:spacing w:val="-1"/>
          <w:sz w:val="22"/>
        </w:rPr>
        <w:t>egy vagy két hétre előre fizethető </w:t>
      </w:r>
      <w:r>
        <w:rPr>
          <w:rFonts w:ascii="Times New Roman" w:hAnsi="Times New Roman"/>
          <w:spacing w:val="-1"/>
          <w:sz w:val="22"/>
        </w:rPr>
        <w:t>az érintett tábori hétre vonatkozóan.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SZAKRAJI BEFIZETÉSRE CSAK </w:t>
      </w:r>
      <w:r>
        <w:rPr>
          <w:rFonts w:ascii="Times New Roman" w:hAnsi="Times New Roman"/>
          <w:b/>
          <w:sz w:val="22"/>
        </w:rPr>
        <w:t>A</w:t>
      </w:r>
      <w:r>
        <w:rPr>
          <w:rFonts w:ascii="Times New Roman" w:hAnsi="Times New Roman"/>
          <w:b/>
          <w:spacing w:val="-1"/>
          <w:sz w:val="22"/>
        </w:rPr>
        <w:t> BÓKAY-KERTBEN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VAN LEHETŐSÉG!</w:t>
      </w:r>
      <w:r>
        <w:rPr>
          <w:rFonts w:ascii="Times New Roman" w:hAnsi="Times New Roman"/>
          <w:sz w:val="22"/>
        </w:rPr>
      </w:r>
    </w:p>
    <w:p>
      <w:pPr>
        <w:pStyle w:val="BodyText"/>
        <w:spacing w:line="252" w:lineRule="exact"/>
        <w:ind w:right="0"/>
        <w:jc w:val="left"/>
      </w:pPr>
      <w:r>
        <w:rPr/>
        <w:t>A</w:t>
      </w:r>
      <w:r>
        <w:rPr>
          <w:spacing w:val="-1"/>
        </w:rPr>
        <w:t> pestszentimrei altábor esetén is </w:t>
      </w:r>
      <w:r>
        <w:rPr/>
        <w:t>a</w:t>
      </w:r>
      <w:r>
        <w:rPr>
          <w:spacing w:val="-1"/>
        </w:rPr>
        <w:t> táblázatban feltüntetett helyszíneken van </w:t>
      </w:r>
      <w:r>
        <w:rPr>
          <w:spacing w:val="-2"/>
        </w:rPr>
        <w:t>lehetőség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befizetésre.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4963"/>
        <w:gridCol w:w="1843"/>
      </w:tblGrid>
      <w:tr>
        <w:trPr>
          <w:trHeight w:val="264" w:hRule="exact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right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2"/>
              </w:rPr>
              <w:t>Időpont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right="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2"/>
              </w:rPr>
              <w:t>Helyszín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32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2"/>
              </w:rPr>
              <w:t>Fizethető hét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14" w:hRule="exact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99" w:right="67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június 14.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kedd</w:t>
            </w:r>
            <w:r>
              <w:rPr>
                <w:rFonts w:ascii="Times New Roman" w:hAnsi="Times New Roman" w:cs="Times New Roman" w:eastAsia="Times New Roman"/>
                <w:spacing w:val="2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8:00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18:00 óráig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99" w:right="10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Bókay-kert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bejárat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Szélmalom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utca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33.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vagy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Makói utca felől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31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1. hét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2. hét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</w:tr>
      <w:tr>
        <w:trPr>
          <w:trHeight w:val="514" w:hRule="exact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 w:before="5"/>
              <w:ind w:left="99" w:right="5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június 20.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hétfő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13:00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18:00 óráig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 w:before="5"/>
              <w:ind w:left="99" w:right="10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Bókay-kert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bejárat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Szélmalom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utca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33.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vagy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Makói utca felől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1. hét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2. hét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</w:tr>
      <w:tr>
        <w:trPr>
          <w:trHeight w:val="518" w:hRule="exact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67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június 21.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kedd</w:t>
            </w:r>
            <w:r>
              <w:rPr>
                <w:rFonts w:ascii="Times New Roman" w:hAnsi="Times New Roman" w:cs="Times New Roman" w:eastAsia="Times New Roman"/>
                <w:spacing w:val="2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8:00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18:00 óráig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10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Bókay-kert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bejárat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Szélmalom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utca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33.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vagy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Makói utca felől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1. hét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2. hét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</w:tr>
      <w:tr>
        <w:trPr>
          <w:trHeight w:val="514" w:hRule="exact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 w:before="5"/>
              <w:ind w:left="99" w:right="5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június 22.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szerda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13:00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18:00 óráig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 w:before="5"/>
              <w:ind w:left="99" w:right="10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Bókay-kert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bejárat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Szélmalom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utca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33.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vagy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Makói utca felől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1. hét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2. hét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</w:tr>
      <w:tr>
        <w:trPr>
          <w:trHeight w:val="518" w:hRule="exact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67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június 28.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kedd</w:t>
            </w:r>
            <w:r>
              <w:rPr>
                <w:rFonts w:ascii="Times New Roman" w:hAnsi="Times New Roman" w:cs="Times New Roman" w:eastAsia="Times New Roman"/>
                <w:spacing w:val="2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8:00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18:00 óráig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10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Bókay-kert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bejárat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Szélmalom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utca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33.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vagy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Makói utca felől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3. hét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4. hét</w:t>
            </w:r>
          </w:p>
        </w:tc>
      </w:tr>
      <w:tr>
        <w:trPr>
          <w:trHeight w:val="514" w:hRule="exact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 w:before="5"/>
              <w:ind w:left="99" w:right="5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július 04.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hétfő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10:00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15:00 óráig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 w:before="5"/>
              <w:ind w:left="99" w:right="10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Csibész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Család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és</w:t>
            </w:r>
            <w:r>
              <w:rPr>
                <w:rFonts w:ascii="Times New Roman" w:hAnsi="Times New Roman"/>
                <w:spacing w:val="5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Gyermekjóléti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Központ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(1181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Bp.,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Kondor B. stny. 17.)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3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3. hét 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pacing w:val="-1"/>
                <w:sz w:val="22"/>
              </w:rPr>
              <w:t> 4. hét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18" w:hRule="exact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67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július 05.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kedd</w:t>
            </w:r>
            <w:r>
              <w:rPr>
                <w:rFonts w:ascii="Times New Roman" w:hAnsi="Times New Roman" w:cs="Times New Roman" w:eastAsia="Times New Roman"/>
                <w:spacing w:val="2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8:00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18:00 óráig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10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Bókay-kert</w:t>
            </w:r>
            <w:r>
              <w:rPr>
                <w:rFonts w:ascii="Times New Roman" w:hAnsi="Times New Roman" w:cs="Times New Roman" w:eastAsia="Times New Roman"/>
                <w:spacing w:val="4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4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bejárat</w:t>
            </w:r>
            <w:r>
              <w:rPr>
                <w:rFonts w:ascii="Times New Roman" w:hAnsi="Times New Roman" w:cs="Times New Roman" w:eastAsia="Times New Roman"/>
                <w:spacing w:val="4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spacing w:val="4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Szélmalom</w:t>
            </w:r>
            <w:r>
              <w:rPr>
                <w:rFonts w:ascii="Times New Roman" w:hAnsi="Times New Roman" w:cs="Times New Roman" w:eastAsia="Times New Roman"/>
                <w:spacing w:val="4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utca</w:t>
            </w:r>
            <w:r>
              <w:rPr>
                <w:rFonts w:ascii="Times New Roman" w:hAnsi="Times New Roman" w:cs="Times New Roman" w:eastAsia="Times New Roman"/>
                <w:spacing w:val="4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33.</w:t>
            </w:r>
            <w:r>
              <w:rPr>
                <w:rFonts w:ascii="Times New Roman" w:hAnsi="Times New Roman" w:cs="Times New Roman" w:eastAsia="Times New Roman"/>
                <w:spacing w:val="4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vagy</w:t>
            </w:r>
            <w:r>
              <w:rPr>
                <w:rFonts w:ascii="Times New Roman" w:hAnsi="Times New Roman" w:cs="Times New Roman" w:eastAsia="Times New Roman"/>
                <w:spacing w:val="4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spacing w:val="2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Makói utca felől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3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3. hét 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pacing w:val="-1"/>
                <w:sz w:val="22"/>
              </w:rPr>
              <w:t> 4. hét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14" w:hRule="exact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 w:before="5"/>
              <w:ind w:left="99" w:right="5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július 06.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szerda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10:00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15:00 óráig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 w:before="5"/>
              <w:ind w:left="99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Csibész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Család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és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Gyermekjóléti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Központ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(1181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Bp.,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Kondor B.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stny.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17.)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3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3. hét 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pacing w:val="-1"/>
                <w:sz w:val="22"/>
              </w:rPr>
              <w:t> 4. hét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18" w:hRule="exact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5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július 11.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hétfő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10:00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15:00 óráig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Csibész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Család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és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Gyermekjóléti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Központ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(1181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Bp.,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Kondor B.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stny.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17.)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3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4. hét 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pacing w:val="-1"/>
                <w:sz w:val="22"/>
              </w:rPr>
              <w:t> 5. hét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14" w:hRule="exact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 w:before="5"/>
              <w:ind w:left="99" w:right="67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július 12.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kedd</w:t>
            </w:r>
            <w:r>
              <w:rPr>
                <w:rFonts w:ascii="Times New Roman" w:hAnsi="Times New Roman" w:cs="Times New Roman" w:eastAsia="Times New Roman"/>
                <w:spacing w:val="2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8:00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18:00 óráig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 w:before="5"/>
              <w:ind w:left="99" w:right="10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Bókay-kert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bejárat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Szélmalom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utca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33.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vagy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Makói utca felől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3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4. hét 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pacing w:val="-1"/>
                <w:sz w:val="22"/>
              </w:rPr>
              <w:t> 5. hét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18" w:hRule="exact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5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július 13.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szerda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10:00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15:00 óráig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Csibész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Család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és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Gyermekjóléti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Központ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(1181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Bp.,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Kondor B.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stny.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17.)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3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4. hét 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pacing w:val="-1"/>
                <w:sz w:val="22"/>
              </w:rPr>
              <w:t> 5. hét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14" w:hRule="exact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 w:before="5"/>
              <w:ind w:left="99" w:right="5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július 18.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hétfő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10:00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15:00 óráig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 w:before="5"/>
              <w:ind w:left="99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Csibész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Család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és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Gyermekjóléti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Központ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(1181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Bp.,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Kondor B.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stny.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17.)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5. hét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6. hét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</w:tr>
      <w:tr>
        <w:trPr>
          <w:trHeight w:val="518" w:hRule="exact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67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július 19.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kedd</w:t>
            </w:r>
            <w:r>
              <w:rPr>
                <w:rFonts w:ascii="Times New Roman" w:hAnsi="Times New Roman" w:cs="Times New Roman" w:eastAsia="Times New Roman"/>
                <w:spacing w:val="2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8:00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18:00 óráig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10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Bókay-kert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bejárat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Szélmalom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utca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33.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vagy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Makói utca felől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5. hét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6. hét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</w:tr>
      <w:tr>
        <w:trPr>
          <w:trHeight w:val="514" w:hRule="exact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 w:before="5"/>
              <w:ind w:left="99" w:right="5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július 20.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szerda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10:00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15:00 óráig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 w:before="5"/>
              <w:ind w:left="99" w:right="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Csibész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Család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és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Gyermekjóléti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Központ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(1181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Bp.,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Kondor B.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stny.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17.)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5. hét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6. hét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</w:tr>
      <w:tr>
        <w:trPr>
          <w:trHeight w:val="518" w:hRule="exact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5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július 25.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hétfő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10:00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15:00 óráig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Csibész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Család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és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Gyermekjóléti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Központ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(1181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Bp.,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Kondor B.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stny.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17.)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3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6. hét 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pacing w:val="-1"/>
                <w:sz w:val="22"/>
              </w:rPr>
              <w:t> 7. hét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14" w:hRule="exact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 w:before="5"/>
              <w:ind w:left="99" w:right="67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július 26.- kedd</w:t>
            </w:r>
            <w:r>
              <w:rPr>
                <w:rFonts w:ascii="Times New Roman" w:hAnsi="Times New Roman" w:cs="Times New Roman" w:eastAsia="Times New Roman"/>
                <w:spacing w:val="2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8:00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18:00 óráig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 w:before="5"/>
              <w:ind w:left="99" w:right="10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Bókay-kert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bejárat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Szélmalom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utca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33.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vagy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Makói utca felől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3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6. hét 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pacing w:val="-1"/>
                <w:sz w:val="22"/>
              </w:rPr>
              <w:t> 7. hét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18" w:hRule="exact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5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július 27.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szerda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10:00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15:00 óráig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Csibész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Család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és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Gyermekjóléti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Központ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(1181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Bp.,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Kondor B.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stny.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17.)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3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6. hét 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pacing w:val="-1"/>
                <w:sz w:val="22"/>
              </w:rPr>
              <w:t> 7. hét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14" w:hRule="exact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 w:before="5"/>
              <w:ind w:left="99" w:right="42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augusztus 01.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hétfő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10:00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15:00 óráig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 w:before="5"/>
              <w:ind w:left="99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Csibész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Család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és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Gyermekjóléti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Központ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(1181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Bp.,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Kondor B.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stny.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17.)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7. hét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8. hét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</w:tr>
      <w:tr>
        <w:trPr>
          <w:trHeight w:val="518" w:hRule="exact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44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augusztus 02.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kedd</w:t>
            </w:r>
            <w:r>
              <w:rPr>
                <w:rFonts w:ascii="Times New Roman" w:hAnsi="Times New Roman" w:cs="Times New Roman" w:eastAsia="Times New Roman"/>
                <w:spacing w:val="2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8:00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18:00 óráig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10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Bókay-kert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bejárat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Szélmalom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utca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33.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vagy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Makói utca felől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7. hét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8. hét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</w:tr>
      <w:tr>
        <w:trPr>
          <w:trHeight w:val="514" w:hRule="exact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 w:before="5"/>
              <w:ind w:left="99" w:right="31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augusztus 03.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szerda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10:00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15:00 óráig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 w:before="5"/>
              <w:ind w:left="99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Csibész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Család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és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Gyermekjóléti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Központ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(1181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Bp.,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Kondor B.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stny.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17.)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7. hét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8. hét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</w:tr>
      <w:tr>
        <w:trPr>
          <w:trHeight w:val="518" w:hRule="exact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42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augusztus 08.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hétfő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10:00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15:00 óráig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Csibész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Család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és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Gyermekjóléti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Központ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(1181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Bp.,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Kondor B.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stny.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17.)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7. hét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8. hét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</w:tr>
      <w:tr>
        <w:trPr>
          <w:trHeight w:val="514" w:hRule="exact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 w:before="5"/>
              <w:ind w:left="99" w:right="44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augusztus 09.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kedd</w:t>
            </w:r>
            <w:r>
              <w:rPr>
                <w:rFonts w:ascii="Times New Roman" w:hAnsi="Times New Roman" w:cs="Times New Roman" w:eastAsia="Times New Roman"/>
                <w:spacing w:val="2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8:00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18:00 óráig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 w:before="5"/>
              <w:ind w:left="99" w:right="10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Bókay-kert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bejárat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Szélmalom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utca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33.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vagy</w:t>
            </w:r>
            <w:r>
              <w:rPr>
                <w:rFonts w:ascii="Times New Roman" w:hAnsi="Times New Roman"/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Makói utca felől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7. hét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8. hét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</w:tr>
      <w:tr>
        <w:trPr>
          <w:trHeight w:val="518" w:hRule="exact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31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augusztus 10.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szerda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10:00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15:00 óráig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Csibész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Család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és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Gyermekjóléti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Központ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(1181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Bp.,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Kondor B.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stny.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17.)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7. hét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8. hét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/>
        <w:ind w:right="171"/>
        <w:jc w:val="right"/>
      </w:pPr>
      <w:r>
        <w:rPr/>
        <w:t>3</w:t>
      </w:r>
    </w:p>
    <w:p>
      <w:pPr>
        <w:spacing w:after="0" w:line="240" w:lineRule="auto"/>
        <w:jc w:val="right"/>
        <w:sectPr>
          <w:type w:val="continuous"/>
          <w:pgSz w:w="11900" w:h="16840"/>
          <w:pgMar w:top="1360" w:bottom="280" w:left="1240" w:right="12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69"/>
        <w:ind w:left="0" w:right="119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5</w:t>
      </w:r>
    </w:p>
    <w:sectPr>
      <w:pgSz w:w="16840" w:h="11900" w:orient="landscape"/>
      <w:pgMar w:top="1100" w:bottom="280" w:left="24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76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69"/>
      <w:outlineLvl w:val="1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Tájékoztató napközis tábor 2022..docx</dc:title>
  <dcterms:created xsi:type="dcterms:W3CDTF">2022-05-30T11:08:50Z</dcterms:created>
  <dcterms:modified xsi:type="dcterms:W3CDTF">2022-05-30T11:08:50Z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LastSaved">
    <vt:filetime>2022-05-30T00:00:00Z</vt:filetime>
  </property>
</Properties>
</file>