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5F" w:rsidRDefault="0027395F" w:rsidP="0027395F">
      <w:pPr>
        <w:pStyle w:val="Bekezdsrendelethez"/>
        <w:widowControl/>
        <w:spacing w:before="0"/>
        <w:rPr>
          <w:b/>
          <w:bCs/>
          <w:i/>
          <w:iCs/>
          <w:color w:val="auto"/>
          <w:lang w:eastAsia="ar-SA"/>
        </w:rPr>
      </w:pPr>
    </w:p>
    <w:p w:rsidR="0027395F" w:rsidRDefault="0027395F" w:rsidP="0027395F">
      <w:pPr>
        <w:pStyle w:val="Szvegtrzs"/>
        <w:tabs>
          <w:tab w:val="right" w:pos="7890"/>
        </w:tabs>
      </w:pPr>
      <w:r>
        <w:tab/>
        <w:t>Előterjesztés száma:</w:t>
      </w:r>
    </w:p>
    <w:p w:rsidR="0027395F" w:rsidRDefault="0027395F" w:rsidP="0027395F">
      <w:pPr>
        <w:spacing w:after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ELŐTERJESZTÉS</w:t>
      </w:r>
    </w:p>
    <w:p w:rsidR="0027395F" w:rsidRDefault="0027395F" w:rsidP="0027395F">
      <w:pPr>
        <w:spacing w:after="57"/>
        <w:jc w:val="center"/>
      </w:pPr>
      <w:r>
        <w:t>a Képviselő-testület/ Bizottság*</w:t>
      </w:r>
    </w:p>
    <w:p w:rsidR="0027395F" w:rsidRDefault="0027395F" w:rsidP="0027395F">
      <w:pPr>
        <w:spacing w:after="57"/>
        <w:jc w:val="center"/>
      </w:pPr>
      <w:r>
        <w:t>20yx. év xy hónap x. napján tartandó ülésére</w:t>
      </w:r>
    </w:p>
    <w:p w:rsidR="0027395F" w:rsidRDefault="0027395F" w:rsidP="0027395F">
      <w:pPr>
        <w:jc w:val="center"/>
      </w:pPr>
    </w:p>
    <w:p w:rsidR="0027395F" w:rsidRDefault="0027395F" w:rsidP="0027395F">
      <w:pPr>
        <w:rPr>
          <w:b/>
        </w:rPr>
      </w:pPr>
      <w:r>
        <w:rPr>
          <w:b/>
        </w:rPr>
        <w:t>Előterjesztés tárgya:</w:t>
      </w:r>
    </w:p>
    <w:p w:rsidR="0027395F" w:rsidRDefault="0027395F" w:rsidP="0027395F">
      <w:pPr>
        <w:rPr>
          <w:b/>
          <w:sz w:val="16"/>
          <w:szCs w:val="16"/>
        </w:rPr>
      </w:pPr>
    </w:p>
    <w:p w:rsidR="0027395F" w:rsidRDefault="0027395F" w:rsidP="0027395F">
      <w:pPr>
        <w:rPr>
          <w:b/>
        </w:rPr>
      </w:pPr>
      <w:r>
        <w:rPr>
          <w:b/>
        </w:rPr>
        <w:t>Összeállító:</w:t>
      </w: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3024"/>
        <w:gridCol w:w="3021"/>
        <w:gridCol w:w="3027"/>
      </w:tblGrid>
      <w:tr w:rsidR="0027395F" w:rsidTr="00F67196">
        <w:tc>
          <w:tcPr>
            <w:tcW w:w="3024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Név</w:t>
            </w:r>
          </w:p>
        </w:tc>
        <w:tc>
          <w:tcPr>
            <w:tcW w:w="3021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Tisztség</w:t>
            </w:r>
          </w:p>
        </w:tc>
        <w:tc>
          <w:tcPr>
            <w:tcW w:w="3027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Aláírás</w:t>
            </w:r>
          </w:p>
        </w:tc>
      </w:tr>
      <w:tr w:rsidR="0027395F" w:rsidTr="00F67196">
        <w:trPr>
          <w:trHeight w:val="334"/>
        </w:trPr>
        <w:tc>
          <w:tcPr>
            <w:tcW w:w="3024" w:type="dxa"/>
            <w:tcBorders>
              <w:top w:val="double" w:sz="4" w:space="0" w:color="00000A"/>
              <w:bottom w:val="single" w:sz="2" w:space="0" w:color="00000A"/>
            </w:tcBorders>
          </w:tcPr>
          <w:p w:rsidR="0027395F" w:rsidRDefault="0027395F" w:rsidP="00F67196">
            <w:pPr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double" w:sz="4" w:space="0" w:color="00000A"/>
              <w:bottom w:val="single" w:sz="2" w:space="0" w:color="00000A"/>
            </w:tcBorders>
          </w:tcPr>
          <w:p w:rsidR="0027395F" w:rsidRDefault="0027395F" w:rsidP="00F67196">
            <w:pPr>
              <w:rPr>
                <w:b/>
              </w:rPr>
            </w:pPr>
          </w:p>
        </w:tc>
        <w:tc>
          <w:tcPr>
            <w:tcW w:w="3027" w:type="dxa"/>
            <w:tcBorders>
              <w:top w:val="double" w:sz="4" w:space="0" w:color="00000A"/>
              <w:bottom w:val="single" w:sz="2" w:space="0" w:color="00000A"/>
            </w:tcBorders>
          </w:tcPr>
          <w:p w:rsidR="0027395F" w:rsidRDefault="0027395F" w:rsidP="00F67196">
            <w:pPr>
              <w:rPr>
                <w:b/>
              </w:rPr>
            </w:pPr>
          </w:p>
        </w:tc>
      </w:tr>
      <w:tr w:rsidR="0027395F" w:rsidTr="00F67196">
        <w:trPr>
          <w:trHeight w:val="334"/>
        </w:trPr>
        <w:tc>
          <w:tcPr>
            <w:tcW w:w="3024" w:type="dxa"/>
            <w:tcBorders>
              <w:bottom w:val="single" w:sz="4" w:space="0" w:color="7F7F7F"/>
            </w:tcBorders>
          </w:tcPr>
          <w:p w:rsidR="0027395F" w:rsidRDefault="0027395F" w:rsidP="00F67196">
            <w:pPr>
              <w:rPr>
                <w:b/>
                <w:bCs/>
              </w:rPr>
            </w:pPr>
          </w:p>
        </w:tc>
        <w:tc>
          <w:tcPr>
            <w:tcW w:w="3021" w:type="dxa"/>
            <w:tcBorders>
              <w:bottom w:val="single" w:sz="4" w:space="0" w:color="7F7F7F"/>
            </w:tcBorders>
          </w:tcPr>
          <w:p w:rsidR="0027395F" w:rsidRDefault="0027395F" w:rsidP="00F67196">
            <w:pPr>
              <w:rPr>
                <w:b/>
              </w:rPr>
            </w:pPr>
          </w:p>
        </w:tc>
        <w:tc>
          <w:tcPr>
            <w:tcW w:w="3027" w:type="dxa"/>
            <w:tcBorders>
              <w:bottom w:val="single" w:sz="4" w:space="0" w:color="7F7F7F"/>
            </w:tcBorders>
          </w:tcPr>
          <w:p w:rsidR="0027395F" w:rsidRDefault="0027395F" w:rsidP="00F67196">
            <w:pPr>
              <w:rPr>
                <w:b/>
              </w:rPr>
            </w:pPr>
          </w:p>
        </w:tc>
      </w:tr>
    </w:tbl>
    <w:p w:rsidR="0027395F" w:rsidRDefault="0027395F" w:rsidP="0027395F">
      <w:pPr>
        <w:rPr>
          <w:b/>
        </w:rPr>
      </w:pPr>
    </w:p>
    <w:p w:rsidR="0027395F" w:rsidRDefault="0027395F" w:rsidP="0027395F">
      <w:pPr>
        <w:rPr>
          <w:b/>
        </w:rPr>
      </w:pPr>
      <w:r>
        <w:rPr>
          <w:b/>
        </w:rPr>
        <w:t>Egyeztetve (Polgármesteri Hivatal):</w:t>
      </w: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3024"/>
        <w:gridCol w:w="3021"/>
        <w:gridCol w:w="3027"/>
      </w:tblGrid>
      <w:tr w:rsidR="0027395F" w:rsidTr="00F67196">
        <w:tc>
          <w:tcPr>
            <w:tcW w:w="3024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Név</w:t>
            </w:r>
          </w:p>
        </w:tc>
        <w:tc>
          <w:tcPr>
            <w:tcW w:w="3021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Tisztség</w:t>
            </w:r>
          </w:p>
        </w:tc>
        <w:tc>
          <w:tcPr>
            <w:tcW w:w="3027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Aláírás</w:t>
            </w:r>
          </w:p>
        </w:tc>
      </w:tr>
      <w:tr w:rsidR="0027395F" w:rsidTr="00F67196">
        <w:trPr>
          <w:trHeight w:val="334"/>
        </w:trPr>
        <w:tc>
          <w:tcPr>
            <w:tcW w:w="3024" w:type="dxa"/>
            <w:tcBorders>
              <w:top w:val="double" w:sz="4" w:space="0" w:color="00000A"/>
              <w:bottom w:val="single" w:sz="2" w:space="0" w:color="00000A"/>
            </w:tcBorders>
          </w:tcPr>
          <w:p w:rsidR="0027395F" w:rsidRDefault="0027395F" w:rsidP="00F67196">
            <w:pPr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double" w:sz="4" w:space="0" w:color="00000A"/>
              <w:bottom w:val="single" w:sz="2" w:space="0" w:color="00000A"/>
            </w:tcBorders>
          </w:tcPr>
          <w:p w:rsidR="0027395F" w:rsidRDefault="0027395F" w:rsidP="00F67196">
            <w:pPr>
              <w:rPr>
                <w:b/>
              </w:rPr>
            </w:pPr>
          </w:p>
        </w:tc>
        <w:tc>
          <w:tcPr>
            <w:tcW w:w="3027" w:type="dxa"/>
            <w:tcBorders>
              <w:top w:val="double" w:sz="4" w:space="0" w:color="00000A"/>
              <w:bottom w:val="single" w:sz="2" w:space="0" w:color="00000A"/>
            </w:tcBorders>
          </w:tcPr>
          <w:p w:rsidR="0027395F" w:rsidRDefault="0027395F" w:rsidP="00F67196">
            <w:pPr>
              <w:rPr>
                <w:b/>
              </w:rPr>
            </w:pPr>
          </w:p>
        </w:tc>
      </w:tr>
    </w:tbl>
    <w:p w:rsidR="0027395F" w:rsidRDefault="0027395F" w:rsidP="0027395F">
      <w:pPr>
        <w:rPr>
          <w:b/>
        </w:rPr>
      </w:pPr>
    </w:p>
    <w:p w:rsidR="0027395F" w:rsidRDefault="0027395F" w:rsidP="0027395F">
      <w:pPr>
        <w:rPr>
          <w:b/>
        </w:rPr>
      </w:pPr>
      <w:r>
        <w:rPr>
          <w:b/>
        </w:rPr>
        <w:t>Az előterjesztés összhangban van a jogszabályokkal:</w:t>
      </w: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3024"/>
        <w:gridCol w:w="3021"/>
        <w:gridCol w:w="3027"/>
      </w:tblGrid>
      <w:tr w:rsidR="0027395F" w:rsidTr="00F67196">
        <w:tc>
          <w:tcPr>
            <w:tcW w:w="3024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Név</w:t>
            </w:r>
          </w:p>
        </w:tc>
        <w:tc>
          <w:tcPr>
            <w:tcW w:w="3021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Tisztség</w:t>
            </w:r>
          </w:p>
        </w:tc>
        <w:tc>
          <w:tcPr>
            <w:tcW w:w="3027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Aláírás</w:t>
            </w:r>
          </w:p>
        </w:tc>
      </w:tr>
      <w:tr w:rsidR="0027395F" w:rsidTr="00F67196">
        <w:trPr>
          <w:trHeight w:val="328"/>
        </w:trPr>
        <w:tc>
          <w:tcPr>
            <w:tcW w:w="3024" w:type="dxa"/>
            <w:tcBorders>
              <w:top w:val="double" w:sz="4" w:space="0" w:color="00000A"/>
              <w:bottom w:val="single" w:sz="4" w:space="0" w:color="7F7F7F"/>
            </w:tcBorders>
          </w:tcPr>
          <w:p w:rsidR="0027395F" w:rsidRDefault="0027395F" w:rsidP="00F67196">
            <w:pPr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double" w:sz="4" w:space="0" w:color="00000A"/>
              <w:bottom w:val="single" w:sz="4" w:space="0" w:color="7F7F7F"/>
            </w:tcBorders>
          </w:tcPr>
          <w:p w:rsidR="0027395F" w:rsidRDefault="0027395F" w:rsidP="00F67196">
            <w:pPr>
              <w:rPr>
                <w:b/>
              </w:rPr>
            </w:pPr>
          </w:p>
        </w:tc>
        <w:tc>
          <w:tcPr>
            <w:tcW w:w="3027" w:type="dxa"/>
            <w:tcBorders>
              <w:top w:val="double" w:sz="4" w:space="0" w:color="00000A"/>
              <w:bottom w:val="single" w:sz="4" w:space="0" w:color="7F7F7F"/>
            </w:tcBorders>
          </w:tcPr>
          <w:p w:rsidR="0027395F" w:rsidRDefault="0027395F" w:rsidP="00F67196">
            <w:pPr>
              <w:rPr>
                <w:b/>
              </w:rPr>
            </w:pPr>
          </w:p>
        </w:tc>
      </w:tr>
      <w:tr w:rsidR="0027395F" w:rsidTr="00F67196">
        <w:trPr>
          <w:trHeight w:val="328"/>
        </w:trPr>
        <w:tc>
          <w:tcPr>
            <w:tcW w:w="3024" w:type="dxa"/>
            <w:tcBorders>
              <w:top w:val="single" w:sz="4" w:space="0" w:color="7F7F7F"/>
              <w:bottom w:val="single" w:sz="4" w:space="0" w:color="7F7F7F"/>
            </w:tcBorders>
          </w:tcPr>
          <w:p w:rsidR="0027395F" w:rsidRDefault="0027395F" w:rsidP="00F67196">
            <w:pPr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7F7F7F"/>
              <w:bottom w:val="single" w:sz="4" w:space="0" w:color="7F7F7F"/>
            </w:tcBorders>
          </w:tcPr>
          <w:p w:rsidR="0027395F" w:rsidRDefault="0027395F" w:rsidP="00F67196">
            <w:pPr>
              <w:rPr>
                <w:b/>
              </w:rPr>
            </w:pPr>
          </w:p>
        </w:tc>
        <w:tc>
          <w:tcPr>
            <w:tcW w:w="3027" w:type="dxa"/>
            <w:tcBorders>
              <w:top w:val="single" w:sz="4" w:space="0" w:color="7F7F7F"/>
              <w:bottom w:val="single" w:sz="4" w:space="0" w:color="7F7F7F"/>
            </w:tcBorders>
          </w:tcPr>
          <w:p w:rsidR="0027395F" w:rsidRDefault="0027395F" w:rsidP="00F67196">
            <w:pPr>
              <w:rPr>
                <w:b/>
              </w:rPr>
            </w:pPr>
          </w:p>
        </w:tc>
      </w:tr>
    </w:tbl>
    <w:p w:rsidR="0027395F" w:rsidRDefault="0027395F" w:rsidP="0027395F">
      <w:pPr>
        <w:rPr>
          <w:b/>
          <w:sz w:val="16"/>
          <w:szCs w:val="16"/>
        </w:rPr>
      </w:pPr>
    </w:p>
    <w:p w:rsidR="0027395F" w:rsidRDefault="0027395F" w:rsidP="0027395F">
      <w:pPr>
        <w:rPr>
          <w:b/>
        </w:rPr>
      </w:pPr>
      <w:r>
        <w:rPr>
          <w:b/>
        </w:rPr>
        <w:t>Pénzügyi, gazdasági szempontból ellenőrizte:</w:t>
      </w: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3024"/>
        <w:gridCol w:w="3021"/>
        <w:gridCol w:w="3027"/>
      </w:tblGrid>
      <w:tr w:rsidR="0027395F" w:rsidTr="00F67196">
        <w:tc>
          <w:tcPr>
            <w:tcW w:w="3024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Név</w:t>
            </w:r>
          </w:p>
        </w:tc>
        <w:tc>
          <w:tcPr>
            <w:tcW w:w="3021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Tisztség</w:t>
            </w:r>
          </w:p>
        </w:tc>
        <w:tc>
          <w:tcPr>
            <w:tcW w:w="3027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Aláírás</w:t>
            </w:r>
          </w:p>
        </w:tc>
      </w:tr>
      <w:tr w:rsidR="0027395F" w:rsidTr="00F67196">
        <w:trPr>
          <w:trHeight w:val="328"/>
        </w:trPr>
        <w:tc>
          <w:tcPr>
            <w:tcW w:w="3024" w:type="dxa"/>
            <w:tcBorders>
              <w:top w:val="double" w:sz="4" w:space="0" w:color="00000A"/>
              <w:bottom w:val="single" w:sz="4" w:space="0" w:color="7F7F7F"/>
            </w:tcBorders>
          </w:tcPr>
          <w:p w:rsidR="0027395F" w:rsidRDefault="0027395F" w:rsidP="00F67196">
            <w:pPr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double" w:sz="4" w:space="0" w:color="00000A"/>
              <w:bottom w:val="single" w:sz="4" w:space="0" w:color="7F7F7F"/>
            </w:tcBorders>
          </w:tcPr>
          <w:p w:rsidR="0027395F" w:rsidRDefault="0027395F" w:rsidP="00F67196">
            <w:pPr>
              <w:rPr>
                <w:b/>
              </w:rPr>
            </w:pPr>
          </w:p>
        </w:tc>
        <w:tc>
          <w:tcPr>
            <w:tcW w:w="3027" w:type="dxa"/>
            <w:tcBorders>
              <w:top w:val="double" w:sz="4" w:space="0" w:color="00000A"/>
              <w:bottom w:val="single" w:sz="4" w:space="0" w:color="7F7F7F"/>
            </w:tcBorders>
          </w:tcPr>
          <w:p w:rsidR="0027395F" w:rsidRDefault="0027395F" w:rsidP="00F67196">
            <w:pPr>
              <w:rPr>
                <w:b/>
              </w:rPr>
            </w:pPr>
          </w:p>
        </w:tc>
      </w:tr>
    </w:tbl>
    <w:p w:rsidR="0027395F" w:rsidRDefault="0027395F" w:rsidP="0027395F">
      <w:pPr>
        <w:rPr>
          <w:b/>
          <w:sz w:val="16"/>
          <w:szCs w:val="16"/>
        </w:rPr>
      </w:pPr>
    </w:p>
    <w:p w:rsidR="0027395F" w:rsidRDefault="0027395F" w:rsidP="0027395F">
      <w:pPr>
        <w:rPr>
          <w:b/>
        </w:rPr>
      </w:pPr>
      <w:r>
        <w:rPr>
          <w:b/>
        </w:rPr>
        <w:t>Jegyzői törvényességi ellenőrzés:</w:t>
      </w: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3024"/>
        <w:gridCol w:w="3021"/>
        <w:gridCol w:w="3027"/>
      </w:tblGrid>
      <w:tr w:rsidR="0027395F" w:rsidTr="00F67196">
        <w:tc>
          <w:tcPr>
            <w:tcW w:w="3024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Név</w:t>
            </w:r>
          </w:p>
        </w:tc>
        <w:tc>
          <w:tcPr>
            <w:tcW w:w="3021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Tisztség</w:t>
            </w:r>
          </w:p>
        </w:tc>
        <w:tc>
          <w:tcPr>
            <w:tcW w:w="3027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Aláírás</w:t>
            </w:r>
          </w:p>
        </w:tc>
      </w:tr>
      <w:tr w:rsidR="0027395F" w:rsidTr="00F67196">
        <w:trPr>
          <w:trHeight w:val="328"/>
        </w:trPr>
        <w:tc>
          <w:tcPr>
            <w:tcW w:w="3024" w:type="dxa"/>
            <w:tcBorders>
              <w:top w:val="double" w:sz="4" w:space="0" w:color="00000A"/>
              <w:bottom w:val="single" w:sz="4" w:space="0" w:color="7F7F7F"/>
            </w:tcBorders>
          </w:tcPr>
          <w:p w:rsidR="0027395F" w:rsidRDefault="0027395F" w:rsidP="00F67196">
            <w:pPr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double" w:sz="4" w:space="0" w:color="00000A"/>
              <w:bottom w:val="single" w:sz="4" w:space="0" w:color="7F7F7F"/>
            </w:tcBorders>
          </w:tcPr>
          <w:p w:rsidR="0027395F" w:rsidRDefault="0027395F" w:rsidP="00F67196">
            <w:pPr>
              <w:rPr>
                <w:b/>
              </w:rPr>
            </w:pPr>
          </w:p>
        </w:tc>
        <w:tc>
          <w:tcPr>
            <w:tcW w:w="3027" w:type="dxa"/>
            <w:tcBorders>
              <w:top w:val="double" w:sz="4" w:space="0" w:color="00000A"/>
              <w:bottom w:val="single" w:sz="4" w:space="0" w:color="7F7F7F"/>
            </w:tcBorders>
          </w:tcPr>
          <w:p w:rsidR="0027395F" w:rsidRDefault="0027395F" w:rsidP="00F67196">
            <w:pPr>
              <w:rPr>
                <w:b/>
              </w:rPr>
            </w:pPr>
          </w:p>
        </w:tc>
      </w:tr>
    </w:tbl>
    <w:p w:rsidR="0027395F" w:rsidRDefault="0027395F" w:rsidP="0027395F">
      <w:pPr>
        <w:rPr>
          <w:b/>
          <w:sz w:val="16"/>
          <w:szCs w:val="16"/>
        </w:rPr>
      </w:pPr>
    </w:p>
    <w:p w:rsidR="0027395F" w:rsidRDefault="0027395F" w:rsidP="0027395F">
      <w:pPr>
        <w:rPr>
          <w:b/>
        </w:rPr>
      </w:pPr>
      <w:r>
        <w:rPr>
          <w:b/>
        </w:rPr>
        <w:t>Tájékoztatva:</w:t>
      </w: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3024"/>
        <w:gridCol w:w="3021"/>
        <w:gridCol w:w="3027"/>
      </w:tblGrid>
      <w:tr w:rsidR="0027395F" w:rsidTr="00F67196">
        <w:tc>
          <w:tcPr>
            <w:tcW w:w="3024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Név</w:t>
            </w:r>
          </w:p>
        </w:tc>
        <w:tc>
          <w:tcPr>
            <w:tcW w:w="3021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Tisztség</w:t>
            </w:r>
          </w:p>
        </w:tc>
        <w:tc>
          <w:tcPr>
            <w:tcW w:w="3027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Aláírás</w:t>
            </w:r>
          </w:p>
        </w:tc>
      </w:tr>
      <w:tr w:rsidR="0027395F" w:rsidTr="00F67196">
        <w:trPr>
          <w:trHeight w:val="334"/>
        </w:trPr>
        <w:tc>
          <w:tcPr>
            <w:tcW w:w="3024" w:type="dxa"/>
            <w:tcBorders>
              <w:top w:val="double" w:sz="4" w:space="0" w:color="00000A"/>
              <w:bottom w:val="single" w:sz="2" w:space="0" w:color="00000A"/>
            </w:tcBorders>
          </w:tcPr>
          <w:p w:rsidR="0027395F" w:rsidRDefault="0027395F" w:rsidP="00F67196">
            <w:pPr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double" w:sz="4" w:space="0" w:color="00000A"/>
              <w:bottom w:val="single" w:sz="2" w:space="0" w:color="00000A"/>
            </w:tcBorders>
          </w:tcPr>
          <w:p w:rsidR="0027395F" w:rsidRDefault="0027395F" w:rsidP="00F67196">
            <w:pPr>
              <w:rPr>
                <w:b/>
              </w:rPr>
            </w:pPr>
          </w:p>
        </w:tc>
        <w:tc>
          <w:tcPr>
            <w:tcW w:w="3027" w:type="dxa"/>
            <w:tcBorders>
              <w:top w:val="double" w:sz="4" w:space="0" w:color="00000A"/>
              <w:bottom w:val="single" w:sz="2" w:space="0" w:color="00000A"/>
            </w:tcBorders>
          </w:tcPr>
          <w:p w:rsidR="0027395F" w:rsidRDefault="0027395F" w:rsidP="00F67196">
            <w:pPr>
              <w:rPr>
                <w:b/>
              </w:rPr>
            </w:pPr>
          </w:p>
        </w:tc>
      </w:tr>
    </w:tbl>
    <w:p w:rsidR="0027395F" w:rsidRDefault="0027395F" w:rsidP="0027395F">
      <w:pPr>
        <w:rPr>
          <w:b/>
        </w:rPr>
      </w:pPr>
    </w:p>
    <w:p w:rsidR="0027395F" w:rsidRDefault="0027395F" w:rsidP="0027395F">
      <w:pPr>
        <w:rPr>
          <w:b/>
        </w:rPr>
      </w:pPr>
      <w:r>
        <w:rPr>
          <w:b/>
        </w:rPr>
        <w:t>Előterjesztő:</w:t>
      </w: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2981"/>
        <w:gridCol w:w="2984"/>
        <w:gridCol w:w="3107"/>
      </w:tblGrid>
      <w:tr w:rsidR="0027395F" w:rsidTr="00F67196">
        <w:tc>
          <w:tcPr>
            <w:tcW w:w="2981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Név</w:t>
            </w:r>
          </w:p>
        </w:tc>
        <w:tc>
          <w:tcPr>
            <w:tcW w:w="2984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Tisztség</w:t>
            </w:r>
          </w:p>
        </w:tc>
        <w:tc>
          <w:tcPr>
            <w:tcW w:w="3107" w:type="dxa"/>
            <w:tcBorders>
              <w:top w:val="single" w:sz="4" w:space="0" w:color="7F7F7F"/>
              <w:bottom w:val="double" w:sz="4" w:space="0" w:color="00000A"/>
            </w:tcBorders>
          </w:tcPr>
          <w:p w:rsidR="0027395F" w:rsidRDefault="0027395F" w:rsidP="00F67196">
            <w:pPr>
              <w:rPr>
                <w:bCs/>
                <w:i/>
              </w:rPr>
            </w:pPr>
            <w:r>
              <w:rPr>
                <w:bCs/>
                <w:i/>
              </w:rPr>
              <w:t>Aláírás</w:t>
            </w:r>
          </w:p>
        </w:tc>
      </w:tr>
      <w:tr w:rsidR="0027395F" w:rsidTr="00F67196">
        <w:trPr>
          <w:trHeight w:val="312"/>
        </w:trPr>
        <w:tc>
          <w:tcPr>
            <w:tcW w:w="2981" w:type="dxa"/>
            <w:tcBorders>
              <w:top w:val="double" w:sz="4" w:space="0" w:color="00000A"/>
              <w:bottom w:val="single" w:sz="4" w:space="0" w:color="7F7F7F"/>
            </w:tcBorders>
          </w:tcPr>
          <w:p w:rsidR="0027395F" w:rsidRDefault="0027395F" w:rsidP="00F67196">
            <w:pPr>
              <w:rPr>
                <w:b/>
                <w:bCs/>
              </w:rPr>
            </w:pPr>
          </w:p>
        </w:tc>
        <w:tc>
          <w:tcPr>
            <w:tcW w:w="2984" w:type="dxa"/>
            <w:tcBorders>
              <w:top w:val="double" w:sz="4" w:space="0" w:color="00000A"/>
              <w:bottom w:val="single" w:sz="4" w:space="0" w:color="7F7F7F"/>
            </w:tcBorders>
          </w:tcPr>
          <w:p w:rsidR="0027395F" w:rsidRDefault="0027395F" w:rsidP="00F67196">
            <w:pPr>
              <w:rPr>
                <w:b/>
              </w:rPr>
            </w:pPr>
          </w:p>
        </w:tc>
        <w:tc>
          <w:tcPr>
            <w:tcW w:w="3107" w:type="dxa"/>
            <w:tcBorders>
              <w:top w:val="double" w:sz="4" w:space="0" w:color="00000A"/>
              <w:bottom w:val="single" w:sz="4" w:space="0" w:color="7F7F7F"/>
            </w:tcBorders>
          </w:tcPr>
          <w:p w:rsidR="0027395F" w:rsidRDefault="0027395F" w:rsidP="00F67196">
            <w:pPr>
              <w:rPr>
                <w:b/>
              </w:rPr>
            </w:pPr>
          </w:p>
        </w:tc>
      </w:tr>
    </w:tbl>
    <w:p w:rsidR="0027395F" w:rsidRDefault="0027395F" w:rsidP="0027395F">
      <w:pPr>
        <w:rPr>
          <w:b/>
        </w:rPr>
      </w:pPr>
    </w:p>
    <w:p w:rsidR="0027395F" w:rsidRDefault="0027395F" w:rsidP="0027395F">
      <w:pPr>
        <w:rPr>
          <w:b/>
        </w:rPr>
      </w:pPr>
    </w:p>
    <w:p w:rsidR="0027395F" w:rsidRDefault="0027395F" w:rsidP="0027395F">
      <w:pPr>
        <w:rPr>
          <w:b/>
        </w:rPr>
      </w:pPr>
      <w:r>
        <w:rPr>
          <w:b/>
        </w:rPr>
        <w:t>Tárgyalja:</w:t>
      </w:r>
    </w:p>
    <w:p w:rsidR="0027395F" w:rsidRDefault="0027395F" w:rsidP="0027395F">
      <w:pPr>
        <w:rPr>
          <w:b/>
        </w:rPr>
      </w:pPr>
      <w:r>
        <w:rPr>
          <w:b/>
        </w:rPr>
        <w:t>Javasolt meghívott:</w:t>
      </w:r>
    </w:p>
    <w:p w:rsidR="0027395F" w:rsidRDefault="0027395F" w:rsidP="0027395F">
      <w:r>
        <w:t>A határozati javaslat elfogadásához minősített többség szükséges/ nem szükséges*.</w:t>
      </w:r>
    </w:p>
    <w:p w:rsidR="0027395F" w:rsidRDefault="0027395F" w:rsidP="0027395F">
      <w:r>
        <w:t>Az előterjesztés zárt kezelését kérjük/ nem kérjük*</w:t>
      </w:r>
    </w:p>
    <w:p w:rsidR="0027395F" w:rsidRDefault="0027395F" w:rsidP="0027395F"/>
    <w:p w:rsidR="0027395F" w:rsidRDefault="0027395F" w:rsidP="0027395F"/>
    <w:p w:rsidR="0027395F" w:rsidRDefault="0027395F" w:rsidP="0027395F"/>
    <w:p w:rsidR="0027395F" w:rsidRDefault="0027395F" w:rsidP="0027395F"/>
    <w:p w:rsidR="0027395F" w:rsidRDefault="0027395F" w:rsidP="0027395F"/>
    <w:p w:rsidR="0027395F" w:rsidRDefault="0027395F" w:rsidP="0027395F"/>
    <w:tbl>
      <w:tblPr>
        <w:tblW w:w="8276" w:type="dxa"/>
        <w:tblInd w:w="108" w:type="dxa"/>
        <w:tblLook w:val="0000" w:firstRow="0" w:lastRow="0" w:firstColumn="0" w:lastColumn="0" w:noHBand="0" w:noVBand="0"/>
      </w:tblPr>
      <w:tblGrid>
        <w:gridCol w:w="2835"/>
        <w:gridCol w:w="1129"/>
        <w:gridCol w:w="1705"/>
        <w:gridCol w:w="2607"/>
      </w:tblGrid>
      <w:tr w:rsidR="0027395F" w:rsidTr="00F67196">
        <w:trPr>
          <w:trHeight w:val="478"/>
        </w:trPr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5F" w:rsidRDefault="0027395F" w:rsidP="00F6719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nyilvános ülés / zárt ülés*</w:t>
            </w:r>
          </w:p>
        </w:tc>
      </w:tr>
      <w:tr w:rsidR="0027395F" w:rsidTr="00F67196">
        <w:trPr>
          <w:trHeight w:val="4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5F" w:rsidRDefault="0027395F" w:rsidP="00F671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Mötv.46. § (2) bekezdés a)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5F" w:rsidRDefault="0027395F" w:rsidP="00F671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46. § (2) bekezdés b)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5F" w:rsidRDefault="0027395F" w:rsidP="00F671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46. § (2) bekezdés c)</w:t>
            </w:r>
          </w:p>
        </w:tc>
      </w:tr>
      <w:tr w:rsidR="0027395F" w:rsidTr="00F67196">
        <w:trPr>
          <w:trHeight w:val="560"/>
        </w:trPr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5F" w:rsidRDefault="0027395F" w:rsidP="00F6719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egyszerű többség / minősített többség*</w:t>
            </w:r>
          </w:p>
        </w:tc>
      </w:tr>
      <w:tr w:rsidR="0027395F" w:rsidTr="00F67196">
        <w:trPr>
          <w:trHeight w:val="1287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5F" w:rsidRDefault="002F124A" w:rsidP="00F671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Kt. SZMSZ 49. § (1-17</w:t>
            </w:r>
            <w:bookmarkStart w:id="0" w:name="_GoBack"/>
            <w:bookmarkEnd w:id="0"/>
            <w:r w:rsidR="0027395F">
              <w:rPr>
                <w:rFonts w:cs="Times New Roman"/>
                <w:b/>
              </w:rPr>
              <w:t>.) ………</w:t>
            </w:r>
          </w:p>
        </w:tc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5F" w:rsidRDefault="0027395F" w:rsidP="00F67196">
            <w:pPr>
              <w:rPr>
                <w:rFonts w:cs="Times New Roman"/>
                <w:b/>
              </w:rPr>
            </w:pPr>
          </w:p>
          <w:p w:rsidR="0027395F" w:rsidRDefault="0027395F" w:rsidP="00F671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egyéb jogszabály:……………………</w:t>
            </w:r>
          </w:p>
          <w:p w:rsidR="0027395F" w:rsidRDefault="0027395F" w:rsidP="00F671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..………………..……………………..</w:t>
            </w:r>
          </w:p>
        </w:tc>
      </w:tr>
      <w:tr w:rsidR="0027395F" w:rsidTr="00F67196">
        <w:trPr>
          <w:trHeight w:val="560"/>
        </w:trPr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5F" w:rsidRDefault="0027395F" w:rsidP="00F6719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hatáskör jogalapja</w:t>
            </w:r>
          </w:p>
        </w:tc>
      </w:tr>
      <w:tr w:rsidR="0027395F" w:rsidTr="00F67196">
        <w:trPr>
          <w:trHeight w:val="1243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5F" w:rsidRDefault="0027395F" w:rsidP="00F671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Kt. SZMSZ …......§ …... bekezdés</w:t>
            </w:r>
          </w:p>
        </w:tc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5F" w:rsidRDefault="0027395F" w:rsidP="00F67196">
            <w:pPr>
              <w:rPr>
                <w:rFonts w:cs="Times New Roman"/>
                <w:b/>
              </w:rPr>
            </w:pPr>
          </w:p>
          <w:p w:rsidR="0027395F" w:rsidRDefault="0027395F" w:rsidP="00F671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egyéb jogszabály:……………………</w:t>
            </w:r>
          </w:p>
          <w:p w:rsidR="0027395F" w:rsidRDefault="0027395F" w:rsidP="00F671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..………………..……………………..</w:t>
            </w:r>
          </w:p>
        </w:tc>
      </w:tr>
      <w:tr w:rsidR="0027395F" w:rsidTr="00F67196">
        <w:trPr>
          <w:trHeight w:val="276"/>
        </w:trPr>
        <w:tc>
          <w:tcPr>
            <w:tcW w:w="8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5F" w:rsidRDefault="0027395F" w:rsidP="00F67196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* megfelelő rész aláhúzandó</w:t>
            </w:r>
          </w:p>
        </w:tc>
      </w:tr>
    </w:tbl>
    <w:p w:rsidR="0027395F" w:rsidRDefault="0027395F" w:rsidP="0027395F">
      <w:pPr>
        <w:pStyle w:val="Cm"/>
      </w:pPr>
    </w:p>
    <w:p w:rsidR="0027395F" w:rsidRDefault="0027395F" w:rsidP="0027395F">
      <w:pPr>
        <w:pStyle w:val="Cm"/>
        <w:rPr>
          <w:sz w:val="24"/>
        </w:rPr>
      </w:pPr>
      <w:r>
        <w:rPr>
          <w:sz w:val="24"/>
        </w:rPr>
        <w:t>Tisztelt Képviselő-testület/Bizottság!</w:t>
      </w:r>
    </w:p>
    <w:p w:rsidR="0027395F" w:rsidRDefault="0027395F" w:rsidP="0027395F">
      <w:pPr>
        <w:pStyle w:val="Szvegtrzs"/>
      </w:pPr>
    </w:p>
    <w:p w:rsidR="0027395F" w:rsidRDefault="0027395F" w:rsidP="0027395F">
      <w:pPr>
        <w:pStyle w:val="Szvegtrzs"/>
        <w:spacing w:after="0"/>
        <w:rPr>
          <w:i/>
          <w:iCs/>
        </w:rPr>
      </w:pPr>
      <w:r>
        <w:rPr>
          <w:i/>
          <w:iCs/>
        </w:rPr>
        <w:t>(Kötelező tartalmi elemek:</w:t>
      </w:r>
    </w:p>
    <w:p w:rsidR="0027395F" w:rsidRDefault="0027395F" w:rsidP="0027395F">
      <w:pPr>
        <w:pStyle w:val="Szvegtrzs"/>
        <w:spacing w:after="0"/>
        <w:rPr>
          <w:i/>
          <w:iCs/>
        </w:rPr>
      </w:pPr>
      <w:r>
        <w:rPr>
          <w:i/>
          <w:iCs/>
        </w:rPr>
        <w:t>- az előterjesztés tárgya, célja, tényállása:</w:t>
      </w:r>
    </w:p>
    <w:p w:rsidR="0027395F" w:rsidRDefault="0027395F" w:rsidP="0027395F">
      <w:pPr>
        <w:pStyle w:val="Szvegtrzs"/>
        <w:spacing w:after="0"/>
        <w:rPr>
          <w:i/>
          <w:iCs/>
        </w:rPr>
      </w:pPr>
      <w:r>
        <w:rPr>
          <w:i/>
          <w:iCs/>
        </w:rPr>
        <w:t>- az előterjesztés anyagi vonzata, jogszabályi alapja:</w:t>
      </w:r>
    </w:p>
    <w:p w:rsidR="0027395F" w:rsidRDefault="0027395F" w:rsidP="0027395F">
      <w:pPr>
        <w:pStyle w:val="Szvegtrzs"/>
        <w:spacing w:after="0"/>
        <w:rPr>
          <w:i/>
          <w:iCs/>
        </w:rPr>
      </w:pPr>
      <w:r>
        <w:rPr>
          <w:i/>
          <w:iCs/>
        </w:rPr>
        <w:t>- a döntési változatok:</w:t>
      </w:r>
    </w:p>
    <w:p w:rsidR="0027395F" w:rsidRDefault="0027395F" w:rsidP="0027395F">
      <w:pPr>
        <w:pStyle w:val="Szvegtrzs"/>
        <w:spacing w:after="0"/>
        <w:rPr>
          <w:i/>
          <w:iCs/>
        </w:rPr>
      </w:pPr>
      <w:r>
        <w:rPr>
          <w:i/>
          <w:iCs/>
        </w:rPr>
        <w:t>- a döntési javaslatok indokai:</w:t>
      </w:r>
    </w:p>
    <w:p w:rsidR="0027395F" w:rsidRDefault="0027395F" w:rsidP="0027395F">
      <w:pPr>
        <w:pStyle w:val="Szvegtrzs"/>
        <w:spacing w:after="0"/>
        <w:rPr>
          <w:i/>
          <w:iCs/>
        </w:rPr>
      </w:pPr>
      <w:r>
        <w:rPr>
          <w:i/>
          <w:iCs/>
        </w:rPr>
        <w:t>- a határozati vagy rendeletalkotási javaslat, valamint a rendelet tervezete:)</w:t>
      </w:r>
    </w:p>
    <w:p w:rsidR="0027395F" w:rsidRDefault="0027395F" w:rsidP="0027395F">
      <w:pPr>
        <w:pStyle w:val="Szvegtrzs"/>
        <w:spacing w:after="0"/>
      </w:pPr>
    </w:p>
    <w:p w:rsidR="0027395F" w:rsidRDefault="0027395F" w:rsidP="0027395F">
      <w:pPr>
        <w:pStyle w:val="Szvegtrzs"/>
        <w:spacing w:after="0"/>
      </w:pPr>
    </w:p>
    <w:p w:rsidR="0027395F" w:rsidRDefault="0027395F" w:rsidP="0027395F">
      <w:pPr>
        <w:pStyle w:val="Szvegtrzs"/>
        <w:spacing w:after="0"/>
      </w:pPr>
    </w:p>
    <w:p w:rsidR="0027395F" w:rsidRDefault="0027395F" w:rsidP="0027395F">
      <w:pPr>
        <w:pStyle w:val="Szvegtrzs"/>
        <w:spacing w:after="0"/>
      </w:pPr>
    </w:p>
    <w:p w:rsidR="0027395F" w:rsidRDefault="0027395F" w:rsidP="0027395F">
      <w:pPr>
        <w:pStyle w:val="Szvegtrzs"/>
        <w:spacing w:after="0"/>
      </w:pPr>
    </w:p>
    <w:p w:rsidR="0027395F" w:rsidRDefault="0027395F" w:rsidP="0027395F">
      <w:pPr>
        <w:pStyle w:val="Szvegtrzs"/>
        <w:spacing w:after="0"/>
      </w:pPr>
    </w:p>
    <w:p w:rsidR="0027395F" w:rsidRDefault="0027395F" w:rsidP="0027395F">
      <w:pPr>
        <w:pStyle w:val="Szvegtrzs"/>
      </w:pPr>
    </w:p>
    <w:p w:rsidR="001875BB" w:rsidRDefault="0027395F" w:rsidP="0027395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Az előterjesztő neve, aláírása</w:t>
      </w:r>
    </w:p>
    <w:sectPr w:rsidR="001875B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95F" w:rsidRDefault="0027395F" w:rsidP="0027395F">
      <w:r>
        <w:separator/>
      </w:r>
    </w:p>
  </w:endnote>
  <w:endnote w:type="continuationSeparator" w:id="0">
    <w:p w:rsidR="0027395F" w:rsidRDefault="0027395F" w:rsidP="0027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5F" w:rsidRDefault="0027395F">
    <w:pPr>
      <w:pStyle w:val="llb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95F" w:rsidRDefault="0027395F" w:rsidP="0027395F">
      <w:r>
        <w:separator/>
      </w:r>
    </w:p>
  </w:footnote>
  <w:footnote w:type="continuationSeparator" w:id="0">
    <w:p w:rsidR="0027395F" w:rsidRDefault="0027395F" w:rsidP="00273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5F" w:rsidRDefault="0027395F">
    <w:pPr>
      <w:pStyle w:val="lfej"/>
      <w:rPr>
        <w:color w:val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5F"/>
    <w:rsid w:val="001875BB"/>
    <w:rsid w:val="0027395F"/>
    <w:rsid w:val="002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6DB9D-74AF-4AF7-96A5-356EF2F2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395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karakterek">
    <w:name w:val="Lábjegyzet-karakterek"/>
    <w:qFormat/>
    <w:rsid w:val="0027395F"/>
  </w:style>
  <w:style w:type="character" w:customStyle="1" w:styleId="Lbjegyzet-horgony">
    <w:name w:val="Lábjegyzet-horgony"/>
    <w:qFormat/>
    <w:rsid w:val="0027395F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rsid w:val="0027395F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rsid w:val="0027395F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Lbjegyzetszveg">
    <w:name w:val="footnote text"/>
    <w:basedOn w:val="Norml"/>
    <w:link w:val="LbjegyzetszvegChar"/>
    <w:qFormat/>
    <w:rsid w:val="0027395F"/>
    <w:rPr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rsid w:val="0027395F"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paragraph" w:styleId="llb">
    <w:name w:val="footer"/>
    <w:basedOn w:val="Norml"/>
    <w:link w:val="llbChar"/>
    <w:uiPriority w:val="99"/>
    <w:rsid w:val="002739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395F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rsid w:val="002739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7395F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Bekezdsrendelethez">
    <w:name w:val="Bekezdés_rendelethez"/>
    <w:basedOn w:val="Norml"/>
    <w:qFormat/>
    <w:rsid w:val="0027395F"/>
    <w:pPr>
      <w:spacing w:before="240"/>
    </w:pPr>
    <w:rPr>
      <w:color w:val="000000"/>
    </w:rPr>
  </w:style>
  <w:style w:type="paragraph" w:customStyle="1" w:styleId="VastagCmChar">
    <w:name w:val="VastagCím Char"/>
    <w:basedOn w:val="Norml"/>
    <w:qFormat/>
    <w:rsid w:val="0027395F"/>
    <w:pPr>
      <w:keepNext/>
      <w:spacing w:before="480" w:after="240"/>
      <w:jc w:val="center"/>
    </w:pPr>
    <w:rPr>
      <w:b/>
    </w:rPr>
  </w:style>
  <w:style w:type="paragraph" w:styleId="Cm">
    <w:name w:val="Title"/>
    <w:basedOn w:val="Norml"/>
    <w:next w:val="Alcm"/>
    <w:link w:val="CmChar"/>
    <w:qFormat/>
    <w:rsid w:val="0027395F"/>
    <w:pPr>
      <w:jc w:val="center"/>
    </w:pPr>
    <w:rPr>
      <w:b/>
      <w:bCs/>
      <w:caps/>
      <w:sz w:val="40"/>
    </w:rPr>
  </w:style>
  <w:style w:type="character" w:customStyle="1" w:styleId="CmChar">
    <w:name w:val="Cím Char"/>
    <w:basedOn w:val="Bekezdsalapbettpusa"/>
    <w:link w:val="Cm"/>
    <w:rsid w:val="0027395F"/>
    <w:rPr>
      <w:rFonts w:ascii="Times New Roman" w:eastAsia="Lucida Sans Unicode" w:hAnsi="Times New Roman" w:cs="Mangal"/>
      <w:b/>
      <w:bCs/>
      <w:caps/>
      <w:kern w:val="2"/>
      <w:sz w:val="40"/>
      <w:szCs w:val="24"/>
      <w:lang w:eastAsia="zh-CN" w:bidi="hi-IN"/>
    </w:rPr>
  </w:style>
  <w:style w:type="paragraph" w:styleId="Alcm">
    <w:name w:val="Subtitle"/>
    <w:basedOn w:val="Norml"/>
    <w:next w:val="Norml"/>
    <w:link w:val="AlcmChar"/>
    <w:uiPriority w:val="11"/>
    <w:qFormat/>
    <w:rsid w:val="0027395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lcmChar">
    <w:name w:val="Alcím Char"/>
    <w:basedOn w:val="Bekezdsalapbettpusa"/>
    <w:link w:val="Alcm"/>
    <w:uiPriority w:val="11"/>
    <w:rsid w:val="0027395F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1057881B</Template>
  <TotalTime>1</TotalTime>
  <Pages>2</Pages>
  <Words>179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Edina</dc:creator>
  <cp:keywords/>
  <dc:description/>
  <cp:lastModifiedBy>Németh Edina</cp:lastModifiedBy>
  <cp:revision>2</cp:revision>
  <dcterms:created xsi:type="dcterms:W3CDTF">2022-10-24T14:16:00Z</dcterms:created>
  <dcterms:modified xsi:type="dcterms:W3CDTF">2022-10-25T09:11:00Z</dcterms:modified>
</cp:coreProperties>
</file>